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0F" w:rsidRDefault="0001000F" w:rsidP="009E641C">
      <w:pPr>
        <w:rPr>
          <w:rFonts w:ascii="Calibri" w:hAnsi="新細明體"/>
          <w:color w:val="000000"/>
        </w:rPr>
      </w:pPr>
      <w:r>
        <w:rPr>
          <w:rFonts w:ascii="Calibri" w:hAnsi="新細明體" w:cs="新細明體" w:hint="eastAsia"/>
          <w:color w:val="000000"/>
        </w:rPr>
        <w:t>扯扯組</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場景一</w:t>
      </w:r>
      <w:r w:rsidRPr="009E641C">
        <w:rPr>
          <w:rFonts w:ascii="Calibri" w:hAnsi="Calibri" w:cs="Calibri"/>
          <w:color w:val="000000"/>
        </w:rPr>
        <w:t>(</w:t>
      </w:r>
      <w:r w:rsidRPr="009E641C">
        <w:rPr>
          <w:rFonts w:ascii="Calibri" w:hAnsi="新細明體" w:cs="新細明體" w:hint="eastAsia"/>
          <w:color w:val="000000"/>
        </w:rPr>
        <w:t>展覽館</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參觀者</w:t>
      </w:r>
      <w:r w:rsidRPr="009E641C">
        <w:rPr>
          <w:rFonts w:ascii="Calibri" w:hAnsi="Calibri" w:cs="Calibri"/>
          <w:color w:val="000000"/>
        </w:rPr>
        <w:t>: (</w:t>
      </w:r>
      <w:r w:rsidRPr="009E641C">
        <w:rPr>
          <w:rFonts w:ascii="Calibri" w:hAnsi="新細明體" w:cs="新細明體" w:hint="eastAsia"/>
          <w:color w:val="000000"/>
        </w:rPr>
        <w:t>興奮</w:t>
      </w:r>
      <w:r w:rsidRPr="009E641C">
        <w:rPr>
          <w:rFonts w:ascii="Calibri" w:hAnsi="Calibri" w:cs="Calibri"/>
          <w:color w:val="000000"/>
        </w:rPr>
        <w:t>)(</w:t>
      </w:r>
      <w:r w:rsidRPr="009E641C">
        <w:rPr>
          <w:rFonts w:ascii="Calibri" w:hAnsi="新細明體" w:cs="新細明體" w:hint="eastAsia"/>
          <w:color w:val="000000"/>
        </w:rPr>
        <w:t>開心地說</w:t>
      </w:r>
      <w:r w:rsidRPr="009E641C">
        <w:rPr>
          <w:rFonts w:ascii="Calibri" w:hAnsi="Calibri" w:cs="Calibri"/>
          <w:color w:val="000000"/>
        </w:rPr>
        <w:t>)</w:t>
      </w:r>
      <w:r w:rsidRPr="009E641C">
        <w:rPr>
          <w:rFonts w:ascii="Calibri" w:hAnsi="新細明體" w:cs="新細明體" w:hint="eastAsia"/>
          <w:color w:val="000000"/>
        </w:rPr>
        <w:t>這幅畫</w:t>
      </w:r>
      <w:r w:rsidRPr="009E641C">
        <w:rPr>
          <w:rFonts w:ascii="Calibri" w:hAnsi="Calibri" w:cs="Calibri"/>
          <w:color w:val="000000"/>
        </w:rPr>
        <w:t>…</w:t>
      </w:r>
      <w:r w:rsidRPr="009E641C">
        <w:rPr>
          <w:rFonts w:ascii="Calibri" w:hAnsi="新細明體" w:cs="新細明體" w:hint="eastAsia"/>
          <w:color w:val="000000"/>
        </w:rPr>
        <w:t>真是</w:t>
      </w:r>
      <w:r w:rsidRPr="009E641C">
        <w:rPr>
          <w:rFonts w:ascii="Calibri" w:hAnsi="Calibri" w:cs="Calibri"/>
          <w:color w:val="000000"/>
        </w:rPr>
        <w:t>…</w:t>
      </w:r>
      <w:r w:rsidRPr="009E641C">
        <w:rPr>
          <w:rFonts w:ascii="Calibri" w:hAnsi="新細明體" w:cs="新細明體" w:hint="eastAsia"/>
          <w:color w:val="000000"/>
        </w:rPr>
        <w:t>太美妙了</w:t>
      </w:r>
      <w:r w:rsidRPr="009E641C">
        <w:rPr>
          <w:rFonts w:ascii="Calibri" w:hAnsi="Calibri" w:cs="Calibri"/>
          <w:color w:val="000000"/>
        </w:rPr>
        <w:t>~</w:t>
      </w:r>
      <w:r w:rsidRPr="009E641C">
        <w:rPr>
          <w:rFonts w:ascii="Calibri" w:hAnsi="新細明體" w:cs="新細明體" w:hint="eastAsia"/>
          <w:color w:val="000000"/>
        </w:rPr>
        <w:t>是我生平見過最美的幅畫。是誰畫的</w:t>
      </w:r>
      <w:r w:rsidRPr="009E641C">
        <w:rPr>
          <w:rFonts w:ascii="Calibri" w:hAnsi="Calibri" w:cs="Calibri"/>
          <w:color w:val="000000"/>
        </w:rPr>
        <w:t xml:space="preserve"> ? </w:t>
      </w:r>
      <w:r w:rsidRPr="009E641C">
        <w:rPr>
          <w:rFonts w:ascii="Calibri" w:hAnsi="新細明體" w:cs="新細明體" w:hint="eastAsia"/>
          <w:color w:val="000000"/>
        </w:rPr>
        <w:t>我要了它。</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工作人員</w:t>
      </w:r>
      <w:r w:rsidRPr="009E641C">
        <w:rPr>
          <w:rFonts w:ascii="Calibri" w:hAnsi="Calibri" w:cs="Calibri"/>
          <w:color w:val="000000"/>
        </w:rPr>
        <w:t>: (</w:t>
      </w:r>
      <w:r w:rsidRPr="009E641C">
        <w:rPr>
          <w:rFonts w:ascii="Calibri" w:hAnsi="新細明體" w:cs="新細明體" w:hint="eastAsia"/>
          <w:color w:val="000000"/>
        </w:rPr>
        <w:t>面露笑容</w:t>
      </w:r>
      <w:r w:rsidRPr="009E641C">
        <w:rPr>
          <w:rFonts w:ascii="Calibri" w:hAnsi="Calibri" w:cs="Calibri"/>
          <w:color w:val="000000"/>
        </w:rPr>
        <w:t>)(</w:t>
      </w:r>
      <w:r w:rsidRPr="009E641C">
        <w:rPr>
          <w:rFonts w:ascii="Calibri" w:hAnsi="新細明體" w:cs="新細明體" w:hint="eastAsia"/>
          <w:color w:val="000000"/>
        </w:rPr>
        <w:t>抱歉</w:t>
      </w:r>
      <w:r w:rsidRPr="009E641C">
        <w:rPr>
          <w:rFonts w:ascii="Calibri" w:hAnsi="Calibri" w:cs="Calibri"/>
          <w:color w:val="000000"/>
        </w:rPr>
        <w:t>)</w:t>
      </w:r>
      <w:r w:rsidRPr="009E641C">
        <w:rPr>
          <w:rFonts w:ascii="Calibri" w:hAnsi="新細明體" w:cs="新細明體" w:hint="eastAsia"/>
          <w:color w:val="000000"/>
        </w:rPr>
        <w:t>不好意思，我們只是展覽，不出售的。</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諸葛樑</w:t>
      </w:r>
      <w:r w:rsidRPr="009E641C">
        <w:rPr>
          <w:rFonts w:ascii="Calibri" w:hAnsi="Calibri" w:cs="Calibri"/>
          <w:color w:val="000000"/>
        </w:rPr>
        <w:t>: (</w:t>
      </w:r>
      <w:r w:rsidRPr="009E641C">
        <w:rPr>
          <w:rFonts w:ascii="Calibri" w:hAnsi="新細明體" w:cs="新細明體" w:hint="eastAsia"/>
          <w:color w:val="000000"/>
        </w:rPr>
        <w:t>有禮貌地說</w:t>
      </w:r>
      <w:r w:rsidRPr="009E641C">
        <w:rPr>
          <w:rFonts w:ascii="Calibri" w:hAnsi="Calibri" w:cs="Calibri"/>
          <w:color w:val="000000"/>
        </w:rPr>
        <w:t>)</w:t>
      </w:r>
      <w:r w:rsidRPr="009E641C">
        <w:rPr>
          <w:rFonts w:ascii="Calibri" w:hAnsi="新細明體" w:cs="新細明體" w:hint="eastAsia"/>
          <w:color w:val="000000"/>
        </w:rPr>
        <w:t>請問，你是不是對這幅畫很有興趣</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參觀者</w:t>
      </w:r>
      <w:r w:rsidRPr="009E641C">
        <w:rPr>
          <w:rFonts w:ascii="Calibri" w:hAnsi="Calibri" w:cs="Calibri"/>
          <w:color w:val="000000"/>
        </w:rPr>
        <w:t>: (</w:t>
      </w:r>
      <w:r w:rsidRPr="009E641C">
        <w:rPr>
          <w:rFonts w:ascii="Calibri" w:hAnsi="新細明體" w:cs="新細明體" w:hint="eastAsia"/>
          <w:color w:val="000000"/>
        </w:rPr>
        <w:t>灰心</w:t>
      </w:r>
      <w:r w:rsidRPr="009E641C">
        <w:rPr>
          <w:rFonts w:ascii="Calibri" w:hAnsi="Calibri" w:cs="Calibri"/>
          <w:color w:val="000000"/>
        </w:rPr>
        <w:t>)</w:t>
      </w:r>
      <w:r w:rsidRPr="009E641C">
        <w:rPr>
          <w:rFonts w:ascii="Calibri" w:hAnsi="新細明體" w:cs="新細明體" w:hint="eastAsia"/>
          <w:color w:val="000000"/>
        </w:rPr>
        <w:t>是又如何，你們都不出售。</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樑</w:t>
      </w:r>
      <w:r w:rsidRPr="009E641C">
        <w:rPr>
          <w:rFonts w:ascii="Calibri" w:hAnsi="Calibri" w:cs="Calibri"/>
          <w:color w:val="000000"/>
        </w:rPr>
        <w:t xml:space="preserve">: </w:t>
      </w:r>
      <w:r w:rsidRPr="009E641C">
        <w:rPr>
          <w:rFonts w:ascii="Calibri" w:hAnsi="新細明體" w:cs="新細明體" w:hint="eastAsia"/>
          <w:color w:val="000000"/>
        </w:rPr>
        <w:t>見你對我這幅畫深感欣賞，識英雄，重英雄，好吧</w:t>
      </w:r>
      <w:r w:rsidRPr="009E641C">
        <w:rPr>
          <w:rFonts w:ascii="Calibri" w:hAnsi="Calibri" w:cs="Calibri"/>
          <w:color w:val="000000"/>
        </w:rPr>
        <w:t>!</w:t>
      </w:r>
      <w:r w:rsidRPr="009E641C">
        <w:rPr>
          <w:rFonts w:ascii="Calibri" w:hAnsi="新細明體" w:cs="新細明體" w:hint="eastAsia"/>
          <w:color w:val="000000"/>
        </w:rPr>
        <w:t>我就把我這幅畫送給你吧</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參觀者</w:t>
      </w:r>
      <w:r w:rsidRPr="009E641C">
        <w:rPr>
          <w:rFonts w:ascii="Calibri" w:hAnsi="Calibri" w:cs="Calibri"/>
          <w:color w:val="000000"/>
        </w:rPr>
        <w:t>: (</w:t>
      </w:r>
      <w:r w:rsidRPr="009E641C">
        <w:rPr>
          <w:rFonts w:ascii="Calibri" w:hAnsi="新細明體" w:cs="新細明體" w:hint="eastAsia"/>
          <w:color w:val="000000"/>
        </w:rPr>
        <w:t>感謝</w:t>
      </w:r>
      <w:r w:rsidRPr="009E641C">
        <w:rPr>
          <w:rFonts w:ascii="Calibri" w:hAnsi="Calibri" w:cs="Calibri"/>
          <w:color w:val="000000"/>
        </w:rPr>
        <w:t>)</w:t>
      </w:r>
      <w:r w:rsidRPr="009E641C">
        <w:rPr>
          <w:rFonts w:ascii="Calibri" w:hAnsi="新細明體" w:cs="新細明體" w:hint="eastAsia"/>
          <w:color w:val="000000"/>
        </w:rPr>
        <w:t>你</w:t>
      </w:r>
      <w:r w:rsidRPr="009E641C">
        <w:rPr>
          <w:rFonts w:ascii="Calibri" w:hAnsi="Calibri" w:cs="Calibri"/>
          <w:color w:val="000000"/>
        </w:rPr>
        <w:t>?</w:t>
      </w:r>
      <w:r w:rsidRPr="009E641C">
        <w:rPr>
          <w:rFonts w:ascii="Calibri" w:hAnsi="新細明體" w:cs="新細明體" w:hint="eastAsia"/>
          <w:color w:val="000000"/>
        </w:rPr>
        <w:t>你就是這幅畫的畫家</w:t>
      </w:r>
      <w:r w:rsidRPr="009E641C">
        <w:rPr>
          <w:rFonts w:ascii="Calibri" w:hAnsi="Calibri" w:cs="Calibri"/>
          <w:color w:val="000000"/>
        </w:rPr>
        <w:t>?</w:t>
      </w:r>
      <w:r w:rsidRPr="009E641C">
        <w:rPr>
          <w:rFonts w:ascii="Calibri" w:hAnsi="新細明體" w:cs="新細明體" w:hint="eastAsia"/>
          <w:color w:val="000000"/>
        </w:rPr>
        <w:t>多謝你，你的畫真的栩栩如生，美輪美奐呀</w:t>
      </w:r>
      <w:r w:rsidRPr="009E641C">
        <w:rPr>
          <w:rFonts w:ascii="Calibri" w:hAnsi="Calibri" w:cs="Calibri"/>
          <w:color w:val="000000"/>
        </w:rPr>
        <w:t>!</w:t>
      </w:r>
      <w:r>
        <w:rPr>
          <w:rFonts w:ascii="Calibri" w:hAnsi="Calibri" w:cs="Calibri"/>
          <w:color w:val="000000"/>
        </w:rPr>
        <w:br/>
      </w:r>
      <w:r w:rsidRPr="009E641C">
        <w:rPr>
          <w:rFonts w:ascii="Calibri" w:hAnsi="新細明體" w:cs="新細明體" w:hint="eastAsia"/>
          <w:color w:val="000000"/>
        </w:rPr>
        <w:t>諸葛樑</w:t>
      </w:r>
      <w:r w:rsidRPr="009E641C">
        <w:rPr>
          <w:rFonts w:ascii="Calibri" w:hAnsi="Calibri" w:cs="Calibri"/>
          <w:color w:val="000000"/>
        </w:rPr>
        <w:t>:</w:t>
      </w:r>
      <w:r>
        <w:rPr>
          <w:rFonts w:ascii="Calibri" w:hAnsi="Calibri" w:cs="新細明體" w:hint="eastAsia"/>
          <w:color w:val="000000"/>
        </w:rPr>
        <w:t>不用客氣。</w:t>
      </w:r>
      <w:r>
        <w:rPr>
          <w:rFonts w:ascii="Calibri" w:hAnsi="Calibri" w:cs="Calibri"/>
          <w:color w:val="000000"/>
        </w:rPr>
        <w:b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場景二</w:t>
      </w:r>
      <w:r w:rsidRPr="009E641C">
        <w:rPr>
          <w:rFonts w:ascii="Calibri" w:hAnsi="Calibri" w:cs="Calibri"/>
          <w:color w:val="000000"/>
        </w:rPr>
        <w:t>(</w:t>
      </w:r>
      <w:r w:rsidRPr="009E641C">
        <w:rPr>
          <w:rFonts w:ascii="Calibri" w:hAnsi="新細明體" w:cs="新細明體" w:hint="eastAsia"/>
          <w:color w:val="000000"/>
        </w:rPr>
        <w:t>大會堂</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Calibri" w:cs="Calibri"/>
          <w:color w:val="000000"/>
        </w:rPr>
        <w:t>(</w:t>
      </w:r>
      <w:r w:rsidRPr="009E641C">
        <w:rPr>
          <w:rFonts w:ascii="Calibri" w:hAnsi="新細明體" w:cs="新細明體" w:hint="eastAsia"/>
          <w:color w:val="000000"/>
        </w:rPr>
        <w:t>音樂</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觀眾</w:t>
      </w:r>
      <w:r w:rsidRPr="009E641C">
        <w:rPr>
          <w:rFonts w:ascii="Calibri" w:hAnsi="Calibri" w:cs="Calibri"/>
          <w:color w:val="000000"/>
        </w:rPr>
        <w:t>A: (</w:t>
      </w:r>
      <w:r w:rsidRPr="009E641C">
        <w:rPr>
          <w:rFonts w:ascii="Calibri" w:hAnsi="新細明體" w:cs="新細明體" w:hint="eastAsia"/>
          <w:color w:val="000000"/>
        </w:rPr>
        <w:t>震驚</w:t>
      </w:r>
      <w:r w:rsidRPr="009E641C">
        <w:rPr>
          <w:rFonts w:ascii="Calibri" w:hAnsi="Calibri" w:cs="Calibri"/>
          <w:color w:val="000000"/>
        </w:rPr>
        <w:t>)</w:t>
      </w:r>
      <w:r w:rsidRPr="009E641C">
        <w:rPr>
          <w:rFonts w:ascii="Calibri" w:hAnsi="新細明體" w:cs="新細明體" w:hint="eastAsia"/>
          <w:color w:val="000000"/>
        </w:rPr>
        <w:t>嘩</w:t>
      </w:r>
      <w:r w:rsidRPr="009E641C">
        <w:rPr>
          <w:rFonts w:ascii="Calibri" w:hAnsi="Calibri" w:cs="Calibri"/>
          <w:color w:val="000000"/>
        </w:rPr>
        <w:t>!</w:t>
      </w:r>
      <w:r w:rsidRPr="009E641C">
        <w:rPr>
          <w:rFonts w:ascii="Calibri" w:hAnsi="新細明體" w:cs="新細明體" w:hint="eastAsia"/>
          <w:color w:val="000000"/>
        </w:rPr>
        <w:t>大師之曲嗎</w:t>
      </w:r>
      <w:r w:rsidRPr="009E641C">
        <w:rPr>
          <w:rFonts w:ascii="Calibri" w:hAnsi="Calibri" w:cs="Calibri"/>
          <w:color w:val="000000"/>
        </w:rPr>
        <w:t>?</w:t>
      </w:r>
      <w:r w:rsidRPr="009E641C">
        <w:rPr>
          <w:rFonts w:ascii="Calibri" w:hAnsi="新細明體" w:cs="新細明體" w:hint="eastAsia"/>
          <w:color w:val="000000"/>
        </w:rPr>
        <w:t>真係太動聽了，此曲只應天上有</w:t>
      </w:r>
      <w:r w:rsidRPr="009E641C">
        <w:rPr>
          <w:rFonts w:ascii="Calibri" w:hAnsi="Calibri" w:cs="Calibri"/>
          <w:color w:val="000000"/>
        </w:rPr>
        <w:t>!</w:t>
      </w:r>
      <w:r w:rsidRPr="009E641C">
        <w:rPr>
          <w:rFonts w:ascii="Calibri" w:hAnsi="新細明體" w:cs="新細明體" w:hint="eastAsia"/>
          <w:color w:val="000000"/>
        </w:rPr>
        <w:t>每一個音符都震撼著我的心靈，共嗚驟然而出</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觀眾</w:t>
      </w:r>
      <w:r w:rsidRPr="009E641C">
        <w:rPr>
          <w:rFonts w:ascii="Calibri" w:hAnsi="Calibri" w:cs="Calibri"/>
          <w:color w:val="000000"/>
        </w:rPr>
        <w:t>B: (</w:t>
      </w:r>
      <w:r w:rsidRPr="009E641C">
        <w:rPr>
          <w:rFonts w:ascii="Calibri" w:hAnsi="新細明體" w:cs="新細明體" w:hint="eastAsia"/>
          <w:color w:val="000000"/>
        </w:rPr>
        <w:t>拍手</w:t>
      </w:r>
      <w:r w:rsidRPr="009E641C">
        <w:rPr>
          <w:rFonts w:ascii="Calibri" w:hAnsi="Calibri" w:cs="Calibri"/>
          <w:color w:val="000000"/>
        </w:rPr>
        <w:t>)</w:t>
      </w:r>
      <w:r w:rsidRPr="009E641C">
        <w:rPr>
          <w:rFonts w:ascii="Calibri" w:hAnsi="新細明體" w:cs="新細明體" w:hint="eastAsia"/>
          <w:color w:val="000000"/>
        </w:rPr>
        <w:t>諸葛樂大師所彈的歌果然名不虛傳</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諸葛樂</w:t>
      </w:r>
      <w:r w:rsidRPr="009E641C">
        <w:rPr>
          <w:rFonts w:ascii="Calibri" w:hAnsi="Calibri" w:cs="Calibri"/>
          <w:color w:val="000000"/>
        </w:rPr>
        <w:t>: (</w:t>
      </w:r>
      <w:r w:rsidRPr="009E641C">
        <w:rPr>
          <w:rFonts w:ascii="Calibri" w:hAnsi="新細明體" w:cs="新細明體" w:hint="eastAsia"/>
          <w:color w:val="000000"/>
        </w:rPr>
        <w:t>彈完</w:t>
      </w:r>
      <w:r w:rsidRPr="009E641C">
        <w:rPr>
          <w:rFonts w:ascii="Calibri" w:hAnsi="Calibri" w:cs="Calibri"/>
          <w:color w:val="000000"/>
        </w:rPr>
        <w:t>)(</w:t>
      </w:r>
      <w:r w:rsidRPr="009E641C">
        <w:rPr>
          <w:rFonts w:ascii="Calibri" w:hAnsi="新細明體" w:cs="新細明體" w:hint="eastAsia"/>
          <w:color w:val="000000"/>
        </w:rPr>
        <w:t>起身</w:t>
      </w:r>
      <w:r w:rsidRPr="009E641C">
        <w:rPr>
          <w:rFonts w:ascii="Calibri" w:hAnsi="Calibri" w:cs="Calibri"/>
          <w:color w:val="000000"/>
        </w:rPr>
        <w:t>)</w:t>
      </w:r>
      <w:r w:rsidRPr="009E641C">
        <w:rPr>
          <w:rFonts w:ascii="Calibri" w:hAnsi="新細明體" w:cs="新細明體" w:hint="eastAsia"/>
          <w:color w:val="000000"/>
        </w:rPr>
        <w:t>多謝</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Calibri" w:cs="Calibri"/>
          <w:color w:val="000000"/>
        </w:rPr>
        <w:sym w:font="Wingdings" w:char="F0E0"/>
      </w:r>
      <w:r w:rsidRPr="009E641C">
        <w:rPr>
          <w:rFonts w:ascii="Calibri" w:hAnsi="新細明體" w:cs="新細明體" w:hint="eastAsia"/>
          <w:color w:val="000000"/>
        </w:rPr>
        <w:t>後台訪問</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記者</w:t>
      </w:r>
      <w:r w:rsidRPr="009E641C">
        <w:rPr>
          <w:rFonts w:ascii="Calibri" w:hAnsi="Calibri" w:cs="Calibri"/>
          <w:color w:val="000000"/>
        </w:rPr>
        <w:t xml:space="preserve">A: </w:t>
      </w:r>
      <w:r w:rsidRPr="009E641C">
        <w:rPr>
          <w:rFonts w:ascii="Calibri" w:hAnsi="新細明體" w:cs="新細明體" w:hint="eastAsia"/>
          <w:color w:val="000000"/>
        </w:rPr>
        <w:t>諸葛樂大師，你對這次的表現感受如何</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樂</w:t>
      </w:r>
      <w:r w:rsidRPr="009E641C">
        <w:rPr>
          <w:rFonts w:ascii="Calibri" w:hAnsi="Calibri" w:cs="Calibri"/>
          <w:color w:val="000000"/>
        </w:rPr>
        <w:t>:</w:t>
      </w:r>
      <w:r w:rsidRPr="009E641C">
        <w:rPr>
          <w:rFonts w:ascii="Calibri" w:hAnsi="新細明體" w:cs="新細明體" w:hint="eastAsia"/>
          <w:color w:val="000000"/>
        </w:rPr>
        <w:t>我覺得自己仍有進步的空間。</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記者</w:t>
      </w:r>
      <w:r w:rsidRPr="009E641C">
        <w:rPr>
          <w:rFonts w:ascii="Calibri" w:hAnsi="Calibri" w:cs="Calibri"/>
          <w:color w:val="000000"/>
        </w:rPr>
        <w:t>B: (</w:t>
      </w:r>
      <w:r w:rsidRPr="009E641C">
        <w:rPr>
          <w:rFonts w:ascii="Calibri" w:hAnsi="新細明體" w:cs="新細明體" w:hint="eastAsia"/>
          <w:color w:val="000000"/>
        </w:rPr>
        <w:t>羨慕</w:t>
      </w:r>
      <w:r w:rsidRPr="009E641C">
        <w:rPr>
          <w:rFonts w:ascii="Calibri" w:hAnsi="Calibri" w:cs="Calibri"/>
          <w:color w:val="000000"/>
        </w:rPr>
        <w:t>)</w:t>
      </w:r>
      <w:r w:rsidRPr="009E641C">
        <w:rPr>
          <w:rFonts w:ascii="Calibri" w:hAnsi="新細明體" w:cs="新細明體" w:hint="eastAsia"/>
          <w:color w:val="000000"/>
        </w:rPr>
        <w:t>你如何彈出這扣人心弦，令人陶醉的樂曲</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樂</w:t>
      </w:r>
      <w:r w:rsidRPr="009E641C">
        <w:rPr>
          <w:rFonts w:ascii="Calibri" w:hAnsi="Calibri" w:cs="Calibri"/>
          <w:color w:val="000000"/>
        </w:rPr>
        <w:t>:</w:t>
      </w:r>
      <w:r w:rsidRPr="009E641C">
        <w:rPr>
          <w:rFonts w:ascii="Calibri" w:hAnsi="新細明體" w:cs="新細明體" w:hint="eastAsia"/>
          <w:color w:val="000000"/>
        </w:rPr>
        <w:t>只要自己投入演出，投入這首曲中，便會自然令人感受到當中的奇妙。</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記者</w:t>
      </w:r>
      <w:r w:rsidRPr="009E641C">
        <w:rPr>
          <w:rFonts w:ascii="Calibri" w:hAnsi="Calibri" w:cs="Calibri"/>
          <w:color w:val="000000"/>
        </w:rPr>
        <w:t>C: (</w:t>
      </w:r>
      <w:r w:rsidRPr="009E641C">
        <w:rPr>
          <w:rFonts w:ascii="Calibri" w:hAnsi="新細明體" w:cs="新細明體" w:hint="eastAsia"/>
          <w:color w:val="000000"/>
        </w:rPr>
        <w:t>好奇</w:t>
      </w:r>
      <w:r w:rsidRPr="009E641C">
        <w:rPr>
          <w:rFonts w:ascii="Calibri" w:hAnsi="Calibri" w:cs="Calibri"/>
          <w:color w:val="000000"/>
        </w:rPr>
        <w:t xml:space="preserve">) </w:t>
      </w:r>
      <w:r w:rsidRPr="009E641C">
        <w:rPr>
          <w:rFonts w:ascii="Calibri" w:hAnsi="新細明體" w:cs="新細明體" w:hint="eastAsia"/>
          <w:color w:val="000000"/>
        </w:rPr>
        <w:t>你現在為什麼彈得這麼出色</w:t>
      </w:r>
      <w:r w:rsidRPr="009E641C">
        <w:rPr>
          <w:rFonts w:ascii="Calibri" w:hAnsi="Calibri" w:cs="Calibri"/>
          <w:color w:val="000000"/>
        </w:rPr>
        <w:t xml:space="preserve">? </w:t>
      </w:r>
      <w:r w:rsidRPr="009E641C">
        <w:rPr>
          <w:rFonts w:ascii="Calibri" w:hAnsi="新細明體" w:cs="新細明體" w:hint="eastAsia"/>
          <w:color w:val="000000"/>
        </w:rPr>
        <w:t>是當年有人幫助你</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樂</w:t>
      </w:r>
      <w:r w:rsidRPr="009E641C">
        <w:rPr>
          <w:rFonts w:ascii="Calibri" w:hAnsi="Calibri" w:cs="Calibri"/>
          <w:color w:val="000000"/>
        </w:rPr>
        <w:t>:</w:t>
      </w:r>
      <w:r w:rsidRPr="009E641C">
        <w:rPr>
          <w:rFonts w:ascii="Calibri" w:hAnsi="新細明體" w:cs="新細明體" w:hint="eastAsia"/>
          <w:color w:val="000000"/>
        </w:rPr>
        <w:t>感謝當年我的校長幫助了我們。當年</w:t>
      </w:r>
      <w:r w:rsidRPr="009E641C">
        <w:rPr>
          <w:rFonts w:ascii="Calibri" w:hAnsi="Calibri" w:cs="Calibri"/>
          <w:color w:val="000000"/>
        </w:rPr>
        <w:t>…… (</w:t>
      </w:r>
      <w:r w:rsidRPr="009E641C">
        <w:rPr>
          <w:rFonts w:ascii="Calibri" w:hAnsi="新細明體" w:cs="新細明體" w:hint="eastAsia"/>
          <w:color w:val="000000"/>
        </w:rPr>
        <w:t>回想</w:t>
      </w:r>
      <w:r w:rsidRPr="009E641C">
        <w:rPr>
          <w:rFonts w:ascii="Calibri" w:hAnsi="Calibri" w:cs="Calibri"/>
          <w:color w:val="000000"/>
        </w:rPr>
        <w:t>)</w:t>
      </w:r>
      <w:r>
        <w:rPr>
          <w:rFonts w:ascii="Calibri" w:hAnsi="Calibri" w:cs="Calibri"/>
          <w:color w:val="000000"/>
        </w:rPr>
        <w:b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場景三</w:t>
      </w:r>
      <w:r w:rsidRPr="009E641C">
        <w:rPr>
          <w:rFonts w:ascii="Calibri" w:hAnsi="Calibri" w:cs="Calibri"/>
          <w:color w:val="000000"/>
        </w:rPr>
        <w:t>(</w:t>
      </w:r>
      <w:r w:rsidRPr="009E641C">
        <w:rPr>
          <w:rFonts w:ascii="Calibri" w:hAnsi="新細明體" w:cs="新細明體" w:hint="eastAsia"/>
          <w:color w:val="000000"/>
        </w:rPr>
        <w:t>家中</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媽媽</w:t>
      </w:r>
      <w:r w:rsidRPr="009E641C">
        <w:rPr>
          <w:rFonts w:ascii="Calibri" w:hAnsi="Calibri" w:cs="Calibri"/>
          <w:color w:val="000000"/>
        </w:rPr>
        <w:t>: (</w:t>
      </w:r>
      <w:r w:rsidRPr="009E641C">
        <w:rPr>
          <w:rFonts w:ascii="Calibri" w:hAnsi="新細明體" w:cs="新細明體" w:hint="eastAsia"/>
          <w:color w:val="000000"/>
        </w:rPr>
        <w:t>傷心</w:t>
      </w:r>
      <w:r w:rsidRPr="009E641C">
        <w:rPr>
          <w:rFonts w:ascii="Calibri" w:hAnsi="Calibri" w:cs="Calibri"/>
          <w:color w:val="000000"/>
        </w:rPr>
        <w:t>)</w:t>
      </w:r>
      <w:r w:rsidRPr="009E641C">
        <w:rPr>
          <w:rFonts w:ascii="Calibri" w:hAnsi="新細明體" w:cs="新細明體" w:hint="eastAsia"/>
          <w:color w:val="000000"/>
        </w:rPr>
        <w:t>爸爸死了，阿樑，阿樂，你們要懂事呀</w:t>
      </w:r>
      <w:r w:rsidRPr="009E641C">
        <w:rPr>
          <w:rFonts w:ascii="Calibri" w:hAnsi="Calibri" w:cs="Calibri"/>
          <w:color w:val="000000"/>
        </w:rPr>
        <w:t>!</w:t>
      </w:r>
      <w:r w:rsidRPr="009E641C">
        <w:rPr>
          <w:rFonts w:ascii="Calibri" w:hAnsi="新細明體" w:cs="新細明體" w:hint="eastAsia"/>
          <w:color w:val="000000"/>
        </w:rPr>
        <w:t>媽媽窮，不能應付你們的學費，不能再給你們學琴和畫畫了，媽媽都不想的，可是我真的無能為力喇</w:t>
      </w:r>
      <w:r w:rsidRPr="009E641C">
        <w:rPr>
          <w:rFonts w:ascii="Calibri" w:hAnsi="Calibri" w:cs="Calibri"/>
          <w:color w:val="000000"/>
        </w:rPr>
        <w:t>!</w:t>
      </w:r>
      <w:r w:rsidRPr="009E641C">
        <w:rPr>
          <w:rFonts w:ascii="Calibri" w:hAnsi="新細明體" w:cs="新細明體" w:hint="eastAsia"/>
          <w:color w:val="000000"/>
        </w:rPr>
        <w:t>對不起</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樑</w:t>
      </w:r>
      <w:r w:rsidRPr="009E641C">
        <w:rPr>
          <w:rFonts w:ascii="Calibri" w:hAnsi="Calibri" w:cs="Calibri"/>
          <w:color w:val="000000"/>
        </w:rPr>
        <w:t xml:space="preserve">: </w:t>
      </w:r>
      <w:r w:rsidRPr="009E641C">
        <w:rPr>
          <w:rFonts w:ascii="Calibri" w:hAnsi="新細明體" w:cs="新細明體" w:hint="eastAsia"/>
          <w:color w:val="000000"/>
        </w:rPr>
        <w:t>我們知道了，我們明白媽媽的苦心的，我們僧自己照顧自己了。媽媽你都不要常常加班了</w:t>
      </w:r>
      <w:r w:rsidRPr="009E641C">
        <w:rPr>
          <w:rFonts w:ascii="Calibri" w:hAnsi="Calibri" w:cs="Calibri"/>
          <w:color w:val="000000"/>
        </w:rPr>
        <w:t xml:space="preserve"> </w:t>
      </w:r>
      <w:r w:rsidRPr="009E641C">
        <w:rPr>
          <w:rFonts w:ascii="Calibri" w:hAnsi="新細明體" w:cs="新細明體" w:hint="eastAsia"/>
          <w:color w:val="000000"/>
        </w:rPr>
        <w:t>身體勞累呀</w:t>
      </w:r>
      <w:r w:rsidRPr="009E641C">
        <w:rPr>
          <w:rFonts w:ascii="Calibri" w:hAnsi="Calibri" w:cs="Calibri"/>
          <w:color w:val="000000"/>
        </w:rPr>
        <w:t>!</w:t>
      </w:r>
    </w:p>
    <w:p w:rsidR="0001000F" w:rsidRPr="009E641C" w:rsidRDefault="0001000F" w:rsidP="009E641C">
      <w:pPr>
        <w:rPr>
          <w:rFonts w:ascii="Calibri" w:hAnsi="Calibri" w:cs="Calibri"/>
          <w:color w:val="000000"/>
        </w:rPr>
      </w:pPr>
      <w:r w:rsidRPr="009E641C">
        <w:rPr>
          <w:rFonts w:ascii="Calibri" w:hAnsi="新細明體" w:cs="新細明體" w:hint="eastAsia"/>
          <w:color w:val="000000"/>
        </w:rPr>
        <w:t>樂</w:t>
      </w:r>
      <w:r w:rsidRPr="009E641C">
        <w:rPr>
          <w:rFonts w:ascii="Calibri" w:hAnsi="Calibri" w:cs="Calibri"/>
          <w:color w:val="000000"/>
        </w:rPr>
        <w:t>: (</w:t>
      </w:r>
      <w:r w:rsidRPr="009E641C">
        <w:rPr>
          <w:rFonts w:ascii="Calibri" w:hAnsi="新細明體" w:cs="新細明體" w:hint="eastAsia"/>
          <w:color w:val="000000"/>
        </w:rPr>
        <w:t>懂事地說</w:t>
      </w:r>
      <w:r w:rsidRPr="009E641C">
        <w:rPr>
          <w:rFonts w:ascii="Calibri" w:hAnsi="Calibri" w:cs="Calibri"/>
          <w:color w:val="000000"/>
        </w:rPr>
        <w:t>)</w:t>
      </w:r>
      <w:r w:rsidRPr="009E641C">
        <w:rPr>
          <w:rFonts w:ascii="Calibri" w:hAnsi="新細明體" w:cs="新細明體" w:hint="eastAsia"/>
          <w:color w:val="000000"/>
        </w:rPr>
        <w:t>我們會懂事了，不會令你勞心，我會幫你做家務。你不用為我們操心了。</w:t>
      </w:r>
    </w:p>
    <w:p w:rsidR="0001000F" w:rsidRPr="009E641C" w:rsidRDefault="0001000F" w:rsidP="009E641C">
      <w:pPr>
        <w:rPr>
          <w:rFonts w:ascii="Calibri" w:hAnsi="Calibri" w:cs="Calibri"/>
          <w:b/>
          <w:bCs/>
          <w:color w:val="000000"/>
        </w:rPr>
      </w:pPr>
      <w:r w:rsidRPr="009E641C">
        <w:rPr>
          <w:rFonts w:ascii="Calibri" w:hAnsi="新細明體" w:cs="新細明體" w:hint="eastAsia"/>
          <w:color w:val="000000"/>
        </w:rPr>
        <w:t>媽媽</w:t>
      </w:r>
      <w:r w:rsidRPr="009E641C">
        <w:rPr>
          <w:rFonts w:ascii="Calibri" w:hAnsi="Calibri" w:cs="Calibri"/>
          <w:color w:val="000000"/>
        </w:rPr>
        <w:t>: (</w:t>
      </w:r>
      <w:r w:rsidRPr="009E641C">
        <w:rPr>
          <w:rFonts w:ascii="Calibri" w:hAnsi="新細明體" w:cs="新細明體" w:hint="eastAsia"/>
          <w:color w:val="000000"/>
        </w:rPr>
        <w:t>放下心頭大石</w:t>
      </w:r>
      <w:r w:rsidRPr="009E641C">
        <w:rPr>
          <w:rFonts w:ascii="Calibri" w:hAnsi="Calibri" w:cs="Calibri"/>
          <w:color w:val="000000"/>
        </w:rPr>
        <w:t>)</w:t>
      </w:r>
      <w:r w:rsidRPr="009E641C">
        <w:rPr>
          <w:rFonts w:ascii="Calibri" w:hAnsi="新細明體" w:cs="新細明體" w:hint="eastAsia"/>
          <w:color w:val="000000"/>
        </w:rPr>
        <w:t>乖，你們這樣我就放心了。</w:t>
      </w:r>
    </w:p>
    <w:p w:rsidR="0001000F" w:rsidRPr="009E641C" w:rsidRDefault="0001000F">
      <w:pPr>
        <w:rPr>
          <w:rFonts w:ascii="Calibri" w:hAnsi="Calibri" w:cs="Calibri"/>
        </w:rPr>
      </w:pPr>
      <w:r>
        <w:rPr>
          <w:rFonts w:ascii="Calibri" w:hAnsi="Calibri" w:cs="Calibri"/>
        </w:rPr>
        <w:t>-----------------------------------------------------------------------------------------------------------------</w:t>
      </w:r>
      <w:r w:rsidRPr="009E641C">
        <w:rPr>
          <w:rFonts w:ascii="Calibri" w:hAnsi="Calibri" w:cs="Calibri"/>
        </w:rPr>
        <w:br/>
      </w:r>
      <w:r w:rsidRPr="009E641C">
        <w:rPr>
          <w:rFonts w:ascii="Calibri" w:hAnsi="Calibri" w:cs="新細明體" w:hint="eastAsia"/>
        </w:rPr>
        <w:t>場景四</w:t>
      </w:r>
      <w:r w:rsidRPr="009E641C">
        <w:rPr>
          <w:rFonts w:ascii="Calibri" w:hAnsi="Calibri" w:cs="Calibri"/>
        </w:rPr>
        <w:t>(</w:t>
      </w:r>
      <w:r w:rsidRPr="009E641C">
        <w:rPr>
          <w:rFonts w:ascii="Calibri" w:hAnsi="Calibri" w:cs="新細明體" w:hint="eastAsia"/>
        </w:rPr>
        <w:t>學校</w:t>
      </w:r>
      <w:r w:rsidRPr="009E641C">
        <w:rPr>
          <w:rFonts w:ascii="Calibri" w:hAnsi="Calibri" w:cs="Calibri"/>
        </w:rPr>
        <w:t>)</w:t>
      </w:r>
      <w:r w:rsidRPr="009E641C">
        <w:rPr>
          <w:rFonts w:ascii="Calibri" w:hAnsi="Calibri" w:cs="Calibri"/>
        </w:rPr>
        <w:br/>
      </w:r>
      <w:r w:rsidRPr="009E641C">
        <w:rPr>
          <w:rFonts w:ascii="Calibri" w:hAnsi="Calibri" w:cs="新細明體" w:hint="eastAsia"/>
        </w:rPr>
        <w:t>同學</w:t>
      </w:r>
      <w:r w:rsidRPr="009E641C">
        <w:rPr>
          <w:rFonts w:ascii="Calibri" w:hAnsi="Calibri" w:cs="Calibri"/>
        </w:rPr>
        <w:t>A:</w:t>
      </w:r>
      <w:r w:rsidRPr="009E641C">
        <w:rPr>
          <w:rFonts w:ascii="Calibri" w:hAnsi="Calibri" w:cs="新細明體" w:hint="eastAsia"/>
        </w:rPr>
        <w:t>為什麼你們兩個那麼慘啊，要兩個人吃一個飯盒，還要是街市</w:t>
      </w:r>
      <w:r w:rsidRPr="009E641C">
        <w:rPr>
          <w:rFonts w:ascii="Calibri" w:hAnsi="Calibri" w:cs="Calibri"/>
        </w:rPr>
        <w:t>6</w:t>
      </w:r>
      <w:r w:rsidRPr="009E641C">
        <w:rPr>
          <w:rFonts w:ascii="Calibri" w:hAnsi="Calibri" w:cs="新細明體" w:hint="eastAsia"/>
        </w:rPr>
        <w:t>元的。</w:t>
      </w:r>
      <w:r w:rsidRPr="009E641C">
        <w:rPr>
          <w:rFonts w:ascii="Calibri" w:hAnsi="Calibri" w:cs="Calibri"/>
        </w:rPr>
        <w:br/>
      </w:r>
      <w:r w:rsidRPr="009E641C">
        <w:rPr>
          <w:rFonts w:ascii="Calibri" w:hAnsi="Calibri" w:cs="新細明體" w:hint="eastAsia"/>
        </w:rPr>
        <w:t>你們真是好親熱。我都是不妨礙你們兩個。</w:t>
      </w:r>
      <w:r w:rsidRPr="009E641C">
        <w:rPr>
          <w:rFonts w:ascii="Calibri" w:hAnsi="Calibri" w:cs="Calibri"/>
        </w:rPr>
        <w:br/>
      </w:r>
      <w:r w:rsidRPr="009E641C">
        <w:rPr>
          <w:rFonts w:ascii="Calibri" w:hAnsi="Calibri" w:cs="新細明體" w:hint="eastAsia"/>
        </w:rPr>
        <w:t>同學</w:t>
      </w:r>
      <w:r w:rsidRPr="009E641C">
        <w:rPr>
          <w:rFonts w:ascii="Calibri" w:hAnsi="Calibri" w:cs="Calibri"/>
        </w:rPr>
        <w:t xml:space="preserve">B: </w:t>
      </w:r>
      <w:r w:rsidRPr="009E641C">
        <w:rPr>
          <w:rFonts w:ascii="Calibri" w:hAnsi="Calibri" w:cs="新細明體" w:hint="eastAsia"/>
        </w:rPr>
        <w:t>那麼慘啊，連買</w:t>
      </w:r>
      <w:r w:rsidRPr="009E641C">
        <w:rPr>
          <w:rFonts w:ascii="Calibri" w:hAnsi="Calibri" w:cs="Calibri"/>
        </w:rPr>
        <w:t>2</w:t>
      </w:r>
      <w:r w:rsidRPr="009E641C">
        <w:rPr>
          <w:rFonts w:ascii="Calibri" w:hAnsi="Calibri" w:cs="新細明體" w:hint="eastAsia"/>
        </w:rPr>
        <w:t>個飯盒的錢都沒有。來，我施捨給你們。</w:t>
      </w:r>
      <w:r w:rsidRPr="009E641C">
        <w:rPr>
          <w:rFonts w:ascii="Calibri" w:hAnsi="Calibri" w:cs="Calibri"/>
        </w:rPr>
        <w:t>(</w:t>
      </w:r>
      <w:r w:rsidRPr="009E641C">
        <w:rPr>
          <w:rFonts w:ascii="Calibri" w:hAnsi="Calibri" w:cs="新細明體" w:hint="eastAsia"/>
        </w:rPr>
        <w:t>把錢丟向地</w:t>
      </w:r>
      <w:r w:rsidRPr="009E641C">
        <w:rPr>
          <w:rFonts w:ascii="Calibri" w:hAnsi="Calibri" w:cs="Calibri"/>
        </w:rPr>
        <w:t>)</w:t>
      </w:r>
      <w:r w:rsidRPr="009E641C">
        <w:rPr>
          <w:rFonts w:ascii="Calibri" w:hAnsi="Calibri" w:cs="Calibri"/>
        </w:rPr>
        <w:br/>
      </w:r>
      <w:r w:rsidRPr="009E641C">
        <w:rPr>
          <w:rFonts w:ascii="Calibri" w:hAnsi="Calibri" w:cs="新細明體" w:hint="eastAsia"/>
        </w:rPr>
        <w:t>同學</w:t>
      </w:r>
      <w:r w:rsidRPr="009E641C">
        <w:rPr>
          <w:rFonts w:ascii="Calibri" w:hAnsi="Calibri" w:cs="Calibri"/>
        </w:rPr>
        <w:t>C:</w:t>
      </w:r>
      <w:r w:rsidRPr="009E641C">
        <w:rPr>
          <w:rFonts w:ascii="Calibri" w:hAnsi="Calibri" w:cs="新細明體" w:hint="eastAsia"/>
        </w:rPr>
        <w:t>嘩</w:t>
      </w:r>
      <w:r w:rsidRPr="009E641C">
        <w:rPr>
          <w:rFonts w:ascii="Calibri" w:hAnsi="Calibri" w:cs="Calibri"/>
        </w:rPr>
        <w:t>!</w:t>
      </w:r>
      <w:r w:rsidRPr="009E641C">
        <w:rPr>
          <w:rFonts w:ascii="Calibri" w:hAnsi="Calibri" w:cs="新細明體" w:hint="eastAsia"/>
        </w:rPr>
        <w:t>好臭啊</w:t>
      </w:r>
      <w:r w:rsidRPr="009E641C">
        <w:rPr>
          <w:rFonts w:ascii="Calibri" w:hAnsi="Calibri" w:cs="Calibri"/>
        </w:rPr>
        <w:t>!(</w:t>
      </w:r>
      <w:r w:rsidRPr="009E641C">
        <w:rPr>
          <w:rFonts w:ascii="Calibri" w:hAnsi="Calibri" w:cs="新細明體" w:hint="eastAsia"/>
        </w:rPr>
        <w:t>掩鼻</w:t>
      </w:r>
      <w:r w:rsidRPr="009E641C">
        <w:rPr>
          <w:rFonts w:ascii="Calibri" w:hAnsi="Calibri" w:cs="Calibri"/>
        </w:rPr>
        <w:t>)</w:t>
      </w:r>
      <w:r w:rsidRPr="009E641C">
        <w:rPr>
          <w:rFonts w:ascii="Calibri" w:hAnsi="Calibri" w:cs="新細明體" w:hint="eastAsia"/>
        </w:rPr>
        <w:t>昨天去了倒夜香</w:t>
      </w:r>
      <w:r w:rsidRPr="009E641C">
        <w:rPr>
          <w:rFonts w:ascii="Calibri" w:hAnsi="Calibri" w:cs="Calibri"/>
        </w:rPr>
        <w:t>?</w:t>
      </w:r>
      <w:r w:rsidRPr="009E641C">
        <w:rPr>
          <w:rFonts w:ascii="Calibri" w:hAnsi="Calibri" w:cs="新細明體" w:hint="eastAsia"/>
        </w:rPr>
        <w:t>不要過來啊。</w:t>
      </w:r>
      <w:r w:rsidRPr="009E641C">
        <w:rPr>
          <w:rFonts w:ascii="Calibri" w:hAnsi="Calibri" w:cs="Calibri"/>
        </w:rPr>
        <w:t>(</w:t>
      </w:r>
      <w:r w:rsidRPr="009E641C">
        <w:rPr>
          <w:rFonts w:ascii="Calibri" w:hAnsi="Calibri" w:cs="新細明體" w:hint="eastAsia"/>
        </w:rPr>
        <w:t>掩鼻搖手</w:t>
      </w:r>
      <w:r w:rsidRPr="009E641C">
        <w:rPr>
          <w:rFonts w:ascii="Calibri" w:hAnsi="Calibri" w:cs="Calibri"/>
        </w:rPr>
        <w:t>)</w:t>
      </w:r>
      <w:r w:rsidRPr="009E641C">
        <w:rPr>
          <w:rFonts w:ascii="Calibri" w:hAnsi="Calibri" w:cs="Calibri"/>
        </w:rPr>
        <w:br/>
      </w:r>
      <w:r w:rsidRPr="009E641C">
        <w:rPr>
          <w:rFonts w:ascii="Calibri" w:hAnsi="Calibri" w:cs="新細明體" w:hint="eastAsia"/>
        </w:rPr>
        <w:t>同學</w:t>
      </w:r>
      <w:r w:rsidRPr="009E641C">
        <w:rPr>
          <w:rFonts w:ascii="Calibri" w:hAnsi="Calibri" w:cs="Calibri"/>
        </w:rPr>
        <w:t>D:</w:t>
      </w:r>
      <w:r w:rsidRPr="009E641C">
        <w:rPr>
          <w:rFonts w:ascii="Calibri" w:hAnsi="Calibri" w:cs="新細明體" w:hint="eastAsia"/>
        </w:rPr>
        <w:t>嘩</w:t>
      </w:r>
      <w:r w:rsidRPr="009E641C">
        <w:rPr>
          <w:rFonts w:ascii="Calibri" w:hAnsi="Calibri" w:cs="Calibri"/>
        </w:rPr>
        <w:t>!</w:t>
      </w:r>
      <w:r w:rsidRPr="009E641C">
        <w:rPr>
          <w:rFonts w:ascii="Calibri" w:hAnsi="Calibri" w:cs="新細明體" w:hint="eastAsia"/>
        </w:rPr>
        <w:t>你的頭髮像鐵餅一樣，十天沒有洗頭</w:t>
      </w:r>
      <w:r w:rsidRPr="009E641C">
        <w:rPr>
          <w:rFonts w:ascii="Calibri" w:hAnsi="Calibri" w:cs="Calibri"/>
        </w:rPr>
        <w:t>?</w:t>
      </w:r>
      <w:r w:rsidRPr="009E641C">
        <w:rPr>
          <w:rFonts w:ascii="Calibri" w:hAnsi="Calibri" w:cs="新細明體" w:hint="eastAsia"/>
        </w:rPr>
        <w:t>用不用省水省到這樣，奇臭無比。</w:t>
      </w:r>
      <w:r w:rsidRPr="009E641C">
        <w:rPr>
          <w:rFonts w:ascii="Calibri" w:hAnsi="Calibri" w:cs="Calibri"/>
        </w:rPr>
        <w:t>(</w:t>
      </w:r>
      <w:r w:rsidRPr="009E641C">
        <w:rPr>
          <w:rFonts w:ascii="Calibri" w:hAnsi="Calibri" w:cs="新細明體" w:hint="eastAsia"/>
        </w:rPr>
        <w:t>掩鼻</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 (</w:t>
      </w:r>
      <w:r w:rsidRPr="009E641C">
        <w:rPr>
          <w:rFonts w:ascii="Calibri" w:hAnsi="Calibri" w:cs="新細明體" w:hint="eastAsia"/>
        </w:rPr>
        <w:t>激動和哭</w:t>
      </w:r>
      <w:r w:rsidRPr="009E641C">
        <w:rPr>
          <w:rFonts w:ascii="Calibri" w:hAnsi="Calibri" w:cs="Calibri"/>
        </w:rPr>
        <w:t>)</w:t>
      </w:r>
      <w:r w:rsidRPr="009E641C">
        <w:rPr>
          <w:rFonts w:ascii="Calibri" w:hAnsi="Calibri" w:cs="新細明體" w:hint="eastAsia"/>
        </w:rPr>
        <w:t>好啦，你們覺不覺得你們這樣講人好討厭啊</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諸葛樑</w:t>
      </w:r>
      <w:r w:rsidRPr="009E641C">
        <w:rPr>
          <w:rFonts w:ascii="Calibri" w:hAnsi="Calibri" w:cs="Calibri"/>
        </w:rPr>
        <w:t>: (</w:t>
      </w:r>
      <w:r w:rsidRPr="009E641C">
        <w:rPr>
          <w:rFonts w:ascii="Calibri" w:hAnsi="Calibri" w:cs="新細明體" w:hint="eastAsia"/>
        </w:rPr>
        <w:t>向同學講</w:t>
      </w:r>
      <w:r w:rsidRPr="009E641C">
        <w:rPr>
          <w:rFonts w:ascii="Calibri" w:hAnsi="Calibri" w:cs="Calibri"/>
        </w:rPr>
        <w:t>)</w:t>
      </w:r>
      <w:r w:rsidRPr="009E641C">
        <w:rPr>
          <w:rFonts w:ascii="Calibri" w:hAnsi="Calibri" w:cs="新細明體" w:hint="eastAsia"/>
        </w:rPr>
        <w:t>你們講我就好，不要講我妹妹。</w:t>
      </w:r>
      <w:r w:rsidRPr="009E641C">
        <w:rPr>
          <w:rFonts w:ascii="Calibri" w:hAnsi="Calibri" w:cs="Calibri"/>
        </w:rPr>
        <w:t>(</w:t>
      </w:r>
      <w:r w:rsidRPr="009E641C">
        <w:rPr>
          <w:rFonts w:ascii="Calibri" w:hAnsi="Calibri" w:cs="新細明體" w:hint="eastAsia"/>
        </w:rPr>
        <w:t>安慰妹妹</w:t>
      </w:r>
      <w:r w:rsidRPr="009E641C">
        <w:rPr>
          <w:rFonts w:ascii="Calibri" w:hAnsi="Calibri" w:cs="Calibri"/>
        </w:rPr>
        <w:t>)</w:t>
      </w:r>
      <w:r w:rsidRPr="009E641C">
        <w:rPr>
          <w:rFonts w:ascii="Calibri" w:hAnsi="Calibri" w:cs="Calibri"/>
        </w:rPr>
        <w:br/>
        <w:t>-----------------------------------------------------------------------------------------------------------------</w:t>
      </w:r>
      <w:r w:rsidRPr="009E641C">
        <w:rPr>
          <w:rFonts w:ascii="Calibri" w:hAnsi="Calibri" w:cs="Calibri"/>
        </w:rPr>
        <w:br/>
      </w:r>
      <w:r w:rsidRPr="009E641C">
        <w:rPr>
          <w:rFonts w:ascii="Calibri" w:hAnsi="Calibri" w:cs="新細明體" w:hint="eastAsia"/>
        </w:rPr>
        <w:t>場景五</w:t>
      </w:r>
      <w:r w:rsidRPr="009E641C">
        <w:rPr>
          <w:rFonts w:ascii="Calibri" w:hAnsi="Calibri" w:cs="Calibri"/>
        </w:rPr>
        <w:t>(</w:t>
      </w:r>
      <w:r w:rsidRPr="009E641C">
        <w:rPr>
          <w:rFonts w:ascii="Calibri" w:hAnsi="Calibri" w:cs="新細明體" w:hint="eastAsia"/>
        </w:rPr>
        <w:t>學校</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hAnsi="Calibri" w:cs="新細明體" w:hint="eastAsia"/>
        </w:rPr>
        <w:t>面露喜悅</w:t>
      </w:r>
      <w:r w:rsidRPr="009E641C">
        <w:rPr>
          <w:rFonts w:ascii="Calibri" w:hAnsi="Calibri" w:cs="Calibri"/>
        </w:rPr>
        <w:t>)</w:t>
      </w:r>
      <w:r w:rsidRPr="009E641C">
        <w:rPr>
          <w:rFonts w:ascii="Calibri" w:hAnsi="Calibri" w:cs="新細明體" w:hint="eastAsia"/>
        </w:rPr>
        <w:t>諸葛樂，諸葛樑，你們等一下過來找我。</w:t>
      </w:r>
      <w:r w:rsidRPr="009E641C">
        <w:rPr>
          <w:rFonts w:ascii="Calibri" w:hAnsi="Calibri" w:cs="Calibri"/>
        </w:rPr>
        <w:br/>
      </w:r>
      <w:r w:rsidRPr="009E641C">
        <w:rPr>
          <w:rFonts w:ascii="Calibri" w:hAnsi="Calibri" w:cs="新細明體" w:hint="eastAsia"/>
        </w:rPr>
        <w:t>二人</w:t>
      </w:r>
      <w:r w:rsidRPr="009E641C">
        <w:rPr>
          <w:rFonts w:ascii="Calibri" w:hAnsi="Calibri" w:cs="Calibri"/>
        </w:rPr>
        <w:t>: (</w:t>
      </w:r>
      <w:r w:rsidRPr="009E641C">
        <w:rPr>
          <w:rFonts w:ascii="Calibri" w:hAnsi="Calibri" w:cs="新細明體" w:hint="eastAsia"/>
        </w:rPr>
        <w:t>滿心疑惑</w:t>
      </w:r>
      <w:r w:rsidRPr="009E641C">
        <w:rPr>
          <w:rFonts w:ascii="Calibri" w:hAnsi="Calibri" w:cs="Calibri"/>
        </w:rPr>
        <w:t>)</w:t>
      </w:r>
      <w:r w:rsidRPr="009E641C">
        <w:rPr>
          <w:rFonts w:ascii="Calibri" w:hAnsi="Calibri" w:cs="新細明體" w:hint="eastAsia"/>
        </w:rPr>
        <w:t>哦。</w:t>
      </w:r>
      <w:r w:rsidRPr="009E641C">
        <w:rPr>
          <w:rFonts w:ascii="Calibri" w:hAnsi="Calibri" w:cs="Calibri"/>
        </w:rPr>
        <w:br/>
        <w:t>-----------------------------------------------------------------------------------------------------------------</w:t>
      </w:r>
      <w:r w:rsidRPr="009E641C">
        <w:rPr>
          <w:rFonts w:ascii="Calibri" w:hAnsi="Calibri" w:cs="Calibri"/>
        </w:rPr>
        <w:br/>
      </w:r>
      <w:r w:rsidRPr="009E641C">
        <w:rPr>
          <w:rFonts w:ascii="Calibri" w:hAnsi="Calibri" w:cs="新細明體" w:hint="eastAsia"/>
        </w:rPr>
        <w:t>第六場</w:t>
      </w:r>
      <w:r w:rsidRPr="009E641C">
        <w:rPr>
          <w:rFonts w:ascii="Calibri" w:hAnsi="Calibri" w:cs="Calibri"/>
        </w:rPr>
        <w:t>(</w:t>
      </w:r>
      <w:r w:rsidRPr="009E641C">
        <w:rPr>
          <w:rFonts w:ascii="Calibri" w:hAnsi="Calibri" w:cs="新細明體" w:hint="eastAsia"/>
        </w:rPr>
        <w:t>教員室</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諸葛樑</w:t>
      </w:r>
      <w:r w:rsidRPr="009E641C">
        <w:rPr>
          <w:rFonts w:ascii="Calibri" w:hAnsi="Calibri" w:cs="Calibri"/>
        </w:rPr>
        <w:t>: (</w:t>
      </w:r>
      <w:r w:rsidRPr="009E641C">
        <w:rPr>
          <w:rFonts w:ascii="Calibri" w:hAnsi="Calibri" w:cs="新細明體" w:hint="eastAsia"/>
        </w:rPr>
        <w:t>急切</w:t>
      </w:r>
      <w:r w:rsidRPr="009E641C">
        <w:rPr>
          <w:rFonts w:ascii="Calibri" w:hAnsi="Calibri" w:cs="Calibri"/>
        </w:rPr>
        <w:t>)</w:t>
      </w:r>
      <w:r w:rsidRPr="009E641C">
        <w:rPr>
          <w:rFonts w:ascii="Calibri" w:hAnsi="Calibri" w:cs="新細明體" w:hint="eastAsia"/>
        </w:rPr>
        <w:t>老師，是不是我們有什麼事做錯</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hAnsi="Calibri" w:cs="新細明體" w:hint="eastAsia"/>
        </w:rPr>
        <w:t>微笑</w:t>
      </w:r>
      <w:r w:rsidRPr="009E641C">
        <w:rPr>
          <w:rFonts w:ascii="Calibri" w:hAnsi="Calibri" w:cs="Calibri"/>
        </w:rPr>
        <w:t>)(</w:t>
      </w:r>
      <w:r w:rsidRPr="009E641C">
        <w:rPr>
          <w:rFonts w:ascii="Calibri" w:hAnsi="Calibri" w:cs="新細明體" w:hint="eastAsia"/>
        </w:rPr>
        <w:t>表明沒有惡意</w:t>
      </w:r>
      <w:r w:rsidRPr="009E641C">
        <w:rPr>
          <w:rFonts w:ascii="Calibri" w:hAnsi="Calibri" w:cs="Calibri"/>
        </w:rPr>
        <w:t>)</w:t>
      </w:r>
      <w:r w:rsidRPr="009E641C">
        <w:rPr>
          <w:rFonts w:ascii="Calibri" w:hAnsi="Calibri" w:cs="新細明體" w:hint="eastAsia"/>
        </w:rPr>
        <w:t>你們沒有做錯什麼，只不過是我之前聽到阿樂的鋼琴彈得很好，而且視藝老師之前也向我提過阿樑在藝術方面很有天分，所以想瞭解一下。</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 (</w:t>
      </w:r>
      <w:r w:rsidRPr="009E641C">
        <w:rPr>
          <w:rFonts w:ascii="Calibri" w:hAnsi="Calibri" w:cs="新細明體" w:hint="eastAsia"/>
        </w:rPr>
        <w:t>嘆氣</w:t>
      </w:r>
      <w:r w:rsidRPr="009E641C">
        <w:rPr>
          <w:rFonts w:ascii="Calibri" w:hAnsi="Calibri" w:cs="Calibri"/>
        </w:rPr>
        <w:t>)</w:t>
      </w:r>
      <w:r w:rsidRPr="009E641C">
        <w:rPr>
          <w:rFonts w:ascii="Calibri" w:hAnsi="Calibri" w:cs="新細明體" w:hint="eastAsia"/>
        </w:rPr>
        <w:t>老師，這是因為我之前有學鋼琴，不過自從爸爸去世後，</w:t>
      </w:r>
      <w:r w:rsidRPr="009E641C">
        <w:rPr>
          <w:rFonts w:ascii="Calibri" w:hAnsi="Calibri" w:cs="Calibri"/>
        </w:rPr>
        <w:br/>
      </w:r>
      <w:r w:rsidRPr="009E641C">
        <w:rPr>
          <w:rFonts w:ascii="Calibri" w:hAnsi="Calibri" w:cs="新細明體" w:hint="eastAsia"/>
        </w:rPr>
        <w:t>我就沒有錢再學，哥哥都沒錢買畫具。</w:t>
      </w:r>
      <w:r w:rsidRPr="009E641C">
        <w:rPr>
          <w:rFonts w:ascii="Calibri" w:hAnsi="Calibri" w:cs="Calibri"/>
        </w:rPr>
        <w:br/>
      </w:r>
      <w:r w:rsidRPr="009E641C">
        <w:rPr>
          <w:rFonts w:ascii="Calibri" w:hAnsi="Calibri" w:cs="新細明體" w:hint="eastAsia"/>
        </w:rPr>
        <w:t>老師</w:t>
      </w:r>
      <w:r w:rsidRPr="009E641C">
        <w:rPr>
          <w:rFonts w:ascii="Calibri" w:hAnsi="Calibri" w:cs="Calibri"/>
        </w:rPr>
        <w:t>:</w:t>
      </w:r>
      <w:r w:rsidRPr="009E641C">
        <w:rPr>
          <w:rFonts w:ascii="Calibri" w:hAnsi="Calibri" w:cs="新細明體" w:hint="eastAsia"/>
        </w:rPr>
        <w:t>那你鋼琴學到了多少級</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w:t>
      </w:r>
      <w:r w:rsidRPr="009E641C">
        <w:rPr>
          <w:rFonts w:ascii="Calibri" w:hAnsi="Calibri" w:cs="新細明體" w:hint="eastAsia"/>
        </w:rPr>
        <w:t>都六級了。</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hAnsi="Calibri" w:cs="新細明體" w:hint="eastAsia"/>
        </w:rPr>
        <w:t>惋惜</w:t>
      </w:r>
      <w:r w:rsidRPr="009E641C">
        <w:rPr>
          <w:rFonts w:ascii="Calibri" w:hAnsi="Calibri" w:cs="Calibri"/>
        </w:rPr>
        <w:t>)</w:t>
      </w:r>
      <w:r w:rsidRPr="009E641C">
        <w:rPr>
          <w:rFonts w:ascii="Calibri" w:hAnsi="Calibri" w:cs="新細明體" w:hint="eastAsia"/>
        </w:rPr>
        <w:t>那真是浪費了你的才華。其實我今次找你們的目的是學校有一個計劃可以資助你們去發展自己，不知你們有沒有興趣參加呢</w:t>
      </w:r>
      <w:r w:rsidRPr="009E641C">
        <w:rPr>
          <w:rFonts w:ascii="Calibri" w:hAnsi="Calibri" w:cs="Calibri"/>
        </w:rPr>
        <w:t>?</w:t>
      </w:r>
      <w:r w:rsidRPr="009E641C">
        <w:rPr>
          <w:rFonts w:ascii="Calibri" w:hAnsi="Calibri" w:cs="Calibri"/>
        </w:rPr>
        <w:br/>
      </w:r>
      <w:r w:rsidRPr="009E641C">
        <w:rPr>
          <w:rFonts w:ascii="Calibri" w:hAnsi="Calibri" w:cs="新細明體" w:hint="eastAsia"/>
        </w:rPr>
        <w:t>二人</w:t>
      </w:r>
      <w:r w:rsidRPr="009E641C">
        <w:rPr>
          <w:rFonts w:ascii="Calibri" w:hAnsi="Calibri" w:cs="Calibri"/>
        </w:rPr>
        <w:t>: (</w:t>
      </w:r>
      <w:r w:rsidRPr="009E641C">
        <w:rPr>
          <w:rFonts w:ascii="Calibri" w:hAnsi="Calibri" w:cs="新細明體" w:hint="eastAsia"/>
        </w:rPr>
        <w:t>開心</w:t>
      </w:r>
      <w:r w:rsidRPr="009E641C">
        <w:rPr>
          <w:rFonts w:ascii="Calibri" w:hAnsi="Calibri" w:cs="Calibri"/>
        </w:rPr>
        <w:t>)</w:t>
      </w:r>
      <w:r w:rsidRPr="009E641C">
        <w:rPr>
          <w:rFonts w:ascii="Calibri" w:hAnsi="Calibri" w:cs="新細明體" w:hint="eastAsia"/>
        </w:rPr>
        <w:t>那我們就可以實現夢想，又不會令媽媽擔心。謝謝老師</w:t>
      </w:r>
      <w:r w:rsidRPr="009E641C">
        <w:rPr>
          <w:rFonts w:ascii="Calibri" w:hAnsi="Calibri" w:cs="Calibri"/>
        </w:rPr>
        <w:t>!</w:t>
      </w:r>
      <w:r w:rsidRPr="009E641C">
        <w:rPr>
          <w:rFonts w:ascii="Calibri" w:hAnsi="Calibri" w:cs="Calibri"/>
        </w:rPr>
        <w:br/>
        <w:t>-----------------------------------------------------------------------------------------------------------------</w:t>
      </w:r>
      <w:r w:rsidRPr="009E641C">
        <w:rPr>
          <w:rFonts w:ascii="Calibri" w:hAnsi="Calibri" w:cs="Calibri"/>
        </w:rPr>
        <w:br/>
      </w:r>
      <w:r w:rsidRPr="009E641C">
        <w:rPr>
          <w:rFonts w:ascii="Calibri" w:hAnsi="Calibri" w:cs="新細明體" w:hint="eastAsia"/>
        </w:rPr>
        <w:t>旁白</w:t>
      </w:r>
      <w:r w:rsidRPr="009E641C">
        <w:rPr>
          <w:rFonts w:ascii="Calibri" w:hAnsi="Calibri" w:cs="Calibri"/>
        </w:rPr>
        <w:t>:</w:t>
      </w:r>
      <w:r w:rsidRPr="009E641C">
        <w:rPr>
          <w:rFonts w:ascii="Calibri" w:hAnsi="Calibri" w:cs="新細明體" w:hint="eastAsia"/>
        </w:rPr>
        <w:t>諸葛樑和諸葛樂透過學校的資助，成功再學習畫畫和彈琴，現在每星期也會到學習場地學習，連導師都稱讚他倆聰明乖巧，有天分</w:t>
      </w:r>
      <w:r w:rsidRPr="009E641C">
        <w:rPr>
          <w:rFonts w:ascii="Calibri" w:hAnsi="Calibri" w:cs="Calibri"/>
        </w:rPr>
        <w:t>!</w:t>
      </w:r>
      <w:r w:rsidRPr="009E641C">
        <w:rPr>
          <w:rFonts w:ascii="Calibri" w:hAnsi="Calibri" w:cs="Calibri"/>
        </w:rPr>
        <w:br/>
        <w:t>-----------------------------------------------------------------------------------------------------------------</w:t>
      </w:r>
      <w:r w:rsidRPr="009E641C">
        <w:rPr>
          <w:rFonts w:ascii="Calibri" w:hAnsi="Calibri" w:cs="Calibri"/>
        </w:rPr>
        <w:br/>
      </w:r>
      <w:r w:rsidRPr="009E641C">
        <w:rPr>
          <w:rFonts w:ascii="Calibri" w:hAnsi="Calibri" w:cs="新細明體" w:hint="eastAsia"/>
        </w:rPr>
        <w:t>場景六</w:t>
      </w:r>
      <w:r w:rsidRPr="009E641C">
        <w:rPr>
          <w:rFonts w:ascii="Calibri" w:hAnsi="Calibri" w:cs="Calibri"/>
        </w:rPr>
        <w:t>(</w:t>
      </w:r>
      <w:r w:rsidRPr="009E641C">
        <w:rPr>
          <w:rFonts w:ascii="Calibri" w:hAnsi="Calibri" w:cs="新細明體" w:hint="eastAsia"/>
        </w:rPr>
        <w:t>琴室</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hAnsi="Calibri" w:cs="新細明體" w:hint="eastAsia"/>
        </w:rPr>
        <w:t>驚嘆</w:t>
      </w:r>
      <w:r w:rsidRPr="009E641C">
        <w:rPr>
          <w:rFonts w:ascii="Calibri" w:hAnsi="Calibri" w:cs="Calibri"/>
        </w:rPr>
        <w:t>)</w:t>
      </w:r>
      <w:r w:rsidRPr="009E641C">
        <w:rPr>
          <w:rFonts w:ascii="Calibri" w:hAnsi="Calibri" w:cs="新細明體" w:hint="eastAsia"/>
        </w:rPr>
        <w:t>你彈得很好啊，你真是一個很好的人才啊</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 (</w:t>
      </w:r>
      <w:r w:rsidRPr="009E641C">
        <w:rPr>
          <w:rFonts w:ascii="Calibri" w:hAnsi="Calibri" w:cs="新細明體" w:hint="eastAsia"/>
        </w:rPr>
        <w:t>失落</w:t>
      </w:r>
      <w:r w:rsidRPr="009E641C">
        <w:rPr>
          <w:rFonts w:ascii="Calibri" w:hAnsi="Calibri" w:cs="Calibri"/>
        </w:rPr>
        <w:t>)</w:t>
      </w:r>
      <w:r w:rsidRPr="009E641C">
        <w:rPr>
          <w:rFonts w:ascii="Calibri" w:hAnsi="Calibri" w:cs="新細明體" w:hint="eastAsia"/>
        </w:rPr>
        <w:t>其實我曾經也有學的，可惜家中了一點問題，便暫停學習了一段時間，</w:t>
      </w:r>
      <w:r w:rsidRPr="009E641C">
        <w:rPr>
          <w:rFonts w:ascii="Calibri" w:hAnsi="Calibri" w:cs="Calibri"/>
        </w:rPr>
        <w:t>(</w:t>
      </w:r>
      <w:r w:rsidRPr="009E641C">
        <w:rPr>
          <w:rFonts w:ascii="Calibri" w:hAnsi="Calibri" w:cs="新細明體" w:hint="eastAsia"/>
        </w:rPr>
        <w:t>興奮</w:t>
      </w:r>
      <w:r w:rsidRPr="009E641C">
        <w:rPr>
          <w:rFonts w:ascii="Calibri" w:hAnsi="Calibri" w:cs="Calibri"/>
        </w:rPr>
        <w:t>)</w:t>
      </w:r>
      <w:r w:rsidRPr="009E641C">
        <w:rPr>
          <w:rFonts w:ascii="Calibri" w:hAnsi="Calibri" w:cs="新細明體" w:hint="eastAsia"/>
        </w:rPr>
        <w:t>現在再學，那種似曾相識的感覺又回來了。</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hAnsi="Calibri" w:cs="新細明體" w:hint="eastAsia"/>
        </w:rPr>
        <w:t>有信心</w:t>
      </w:r>
      <w:r w:rsidRPr="009E641C">
        <w:rPr>
          <w:rFonts w:ascii="Calibri" w:hAnsi="Calibri" w:cs="Calibri"/>
        </w:rPr>
        <w:t>)</w:t>
      </w:r>
      <w:r w:rsidRPr="009E641C">
        <w:rPr>
          <w:rFonts w:ascii="Calibri" w:hAnsi="Calibri" w:cs="新細明體" w:hint="eastAsia"/>
        </w:rPr>
        <w:t>我相信你這般天分，在不久的將來一定可以成為出色的鋼琴家</w:t>
      </w:r>
      <w:r w:rsidRPr="009E641C">
        <w:rPr>
          <w:rFonts w:ascii="Calibri" w:hAnsi="Calibri" w:cs="Calibri"/>
        </w:rPr>
        <w:t>!</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 (</w:t>
      </w:r>
      <w:r w:rsidRPr="009E641C">
        <w:rPr>
          <w:rFonts w:ascii="Calibri" w:hAnsi="Calibri" w:cs="新細明體" w:hint="eastAsia"/>
        </w:rPr>
        <w:t>直接</w:t>
      </w:r>
      <w:r w:rsidRPr="009E641C">
        <w:rPr>
          <w:rFonts w:ascii="Calibri" w:hAnsi="Calibri" w:cs="Calibri"/>
        </w:rPr>
        <w:t>)(</w:t>
      </w:r>
      <w:r w:rsidRPr="009E641C">
        <w:rPr>
          <w:rFonts w:ascii="Calibri" w:hAnsi="Calibri" w:cs="新細明體" w:hint="eastAsia"/>
        </w:rPr>
        <w:t>堅定</w:t>
      </w:r>
      <w:r w:rsidRPr="009E641C">
        <w:rPr>
          <w:rFonts w:ascii="Calibri" w:hAnsi="Calibri" w:cs="Calibri"/>
        </w:rPr>
        <w:t>)</w:t>
      </w:r>
      <w:r w:rsidRPr="009E641C">
        <w:rPr>
          <w:rFonts w:ascii="Calibri" w:hAnsi="Calibri" w:cs="新細明體" w:hint="eastAsia"/>
        </w:rPr>
        <w:t>老師，我很想得到一些更好的學習經驗，可否給我一個機會啊</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w:t>
      </w:r>
      <w:r w:rsidRPr="009E641C">
        <w:rPr>
          <w:rFonts w:ascii="Calibri" w:hAnsi="Calibri" w:cs="新細明體" w:hint="eastAsia"/>
        </w:rPr>
        <w:t>當然可以，我何樂而不為</w:t>
      </w:r>
      <w:r w:rsidRPr="009E641C">
        <w:rPr>
          <w:rFonts w:ascii="Calibri" w:hAnsi="Calibri" w:cs="Calibri"/>
        </w:rPr>
        <w:t>?</w:t>
      </w:r>
      <w:r w:rsidRPr="009E641C">
        <w:rPr>
          <w:rFonts w:ascii="Calibri" w:hAnsi="Calibri" w:cs="新細明體" w:hint="eastAsia"/>
        </w:rPr>
        <w:t>我會幫你報一個比賽學習一下。</w:t>
      </w:r>
      <w:r w:rsidRPr="009E641C">
        <w:rPr>
          <w:rFonts w:ascii="Calibri" w:hAnsi="Calibri" w:cs="Calibri"/>
        </w:rPr>
        <w:br/>
      </w:r>
      <w:r w:rsidRPr="009E641C">
        <w:rPr>
          <w:rFonts w:ascii="Calibri" w:hAnsi="Calibri" w:cs="新細明體" w:hint="eastAsia"/>
        </w:rPr>
        <w:t>諸葛樂</w:t>
      </w:r>
      <w:r w:rsidRPr="009E641C">
        <w:rPr>
          <w:rFonts w:ascii="Calibri" w:hAnsi="Calibri" w:cs="Calibri"/>
        </w:rPr>
        <w:t>:</w:t>
      </w:r>
      <w:r w:rsidRPr="009E641C">
        <w:rPr>
          <w:rFonts w:ascii="Calibri" w:hAnsi="Calibri" w:cs="新細明體" w:hint="eastAsia"/>
        </w:rPr>
        <w:t>多謝你啊</w:t>
      </w:r>
      <w:r w:rsidRPr="009E641C">
        <w:rPr>
          <w:rFonts w:ascii="Calibri" w:hAnsi="Calibri" w:cs="Calibri"/>
        </w:rPr>
        <w:t>!</w:t>
      </w:r>
      <w:r w:rsidRPr="009E641C">
        <w:rPr>
          <w:rFonts w:ascii="Calibri" w:hAnsi="Calibri" w:cs="Calibri"/>
        </w:rPr>
        <w:br/>
        <w:t>-----------------------------------------------------------------------------------------------------------------</w:t>
      </w:r>
      <w:r w:rsidRPr="009E641C">
        <w:rPr>
          <w:rFonts w:ascii="Calibri" w:hAnsi="Calibri" w:cs="Calibri"/>
        </w:rPr>
        <w:br/>
      </w:r>
      <w:r w:rsidRPr="009E641C">
        <w:rPr>
          <w:rFonts w:ascii="Calibri" w:hAnsi="Calibri" w:cs="新細明體" w:hint="eastAsia"/>
        </w:rPr>
        <w:t>場景七</w:t>
      </w:r>
      <w:r w:rsidRPr="009E641C">
        <w:rPr>
          <w:rFonts w:ascii="Calibri" w:hAnsi="Calibri" w:cs="Calibri"/>
        </w:rPr>
        <w:t>(</w:t>
      </w:r>
      <w:r w:rsidRPr="009E641C">
        <w:rPr>
          <w:rFonts w:ascii="Calibri" w:hAnsi="Calibri" w:cs="新細明體" w:hint="eastAsia"/>
        </w:rPr>
        <w:t>畫室</w:t>
      </w:r>
      <w:r w:rsidRPr="009E641C">
        <w:rPr>
          <w:rFonts w:ascii="Calibri" w:hAnsi="Calibri" w:cs="Calibri"/>
        </w:rPr>
        <w:t>)</w:t>
      </w:r>
      <w:r w:rsidRPr="009E641C">
        <w:rPr>
          <w:rFonts w:ascii="Calibri" w:hAnsi="Calibri" w:cs="Calibri"/>
        </w:rPr>
        <w:br/>
      </w:r>
      <w:r w:rsidRPr="009E641C">
        <w:rPr>
          <w:rFonts w:ascii="Calibri" w:hAnsi="Calibri" w:cs="新細明體" w:hint="eastAsia"/>
        </w:rPr>
        <w:t>老師</w:t>
      </w:r>
      <w:r w:rsidRPr="009E641C">
        <w:rPr>
          <w:rFonts w:ascii="Calibri" w:hAnsi="Calibri" w:cs="Calibri"/>
        </w:rPr>
        <w:t>: (</w:t>
      </w:r>
      <w:r w:rsidRPr="009E641C">
        <w:rPr>
          <w:rFonts w:ascii="Calibri" w:cs="新細明體" w:hint="eastAsia"/>
        </w:rPr>
        <w:t>將圖畫展示出來</w:t>
      </w:r>
      <w:r w:rsidRPr="009E641C">
        <w:rPr>
          <w:rFonts w:ascii="Calibri" w:hAnsi="Calibri" w:cs="Calibri"/>
        </w:rPr>
        <w:t>)(</w:t>
      </w:r>
      <w:r w:rsidRPr="009E641C">
        <w:rPr>
          <w:rFonts w:ascii="Calibri" w:cs="新細明體" w:hint="eastAsia"/>
        </w:rPr>
        <w:t>佩服</w:t>
      </w:r>
      <w:r w:rsidRPr="009E641C">
        <w:rPr>
          <w:rFonts w:ascii="Calibri" w:hAnsi="Calibri" w:cs="Calibri"/>
        </w:rPr>
        <w:t>)</w:t>
      </w:r>
      <w:r w:rsidRPr="009E641C">
        <w:rPr>
          <w:rFonts w:ascii="Calibri" w:cs="新細明體" w:hint="eastAsia"/>
        </w:rPr>
        <w:t>你的那一幅畫真的很美啊</w:t>
      </w:r>
      <w:r w:rsidRPr="009E641C">
        <w:rPr>
          <w:rFonts w:ascii="Calibri" w:hAnsi="Calibri" w:cs="Calibri"/>
        </w:rPr>
        <w:t>!</w:t>
      </w:r>
      <w:r w:rsidRPr="009E641C">
        <w:rPr>
          <w:rFonts w:ascii="Calibri" w:cs="新細明體" w:hint="eastAsia"/>
        </w:rPr>
        <w:t>忠實地呈現你的內心世界</w:t>
      </w:r>
      <w:r w:rsidRPr="009E641C">
        <w:rPr>
          <w:rFonts w:ascii="Calibri" w:hAnsi="Calibri" w:cs="Calibri"/>
        </w:rPr>
        <w:t>!</w:t>
      </w:r>
      <w:r w:rsidRPr="009E641C">
        <w:rPr>
          <w:rFonts w:ascii="Calibri" w:hAnsi="Calibri" w:cs="Calibri"/>
        </w:rPr>
        <w:br/>
      </w:r>
      <w:r w:rsidRPr="009E641C">
        <w:rPr>
          <w:rFonts w:ascii="Calibri" w:cs="新細明體" w:hint="eastAsia"/>
        </w:rPr>
        <w:t>諸葛樑</w:t>
      </w:r>
      <w:r w:rsidRPr="009E641C">
        <w:rPr>
          <w:rFonts w:ascii="Calibri" w:hAnsi="Calibri" w:cs="Calibri"/>
        </w:rPr>
        <w:t>: (</w:t>
      </w:r>
      <w:r w:rsidRPr="009E641C">
        <w:rPr>
          <w:rFonts w:ascii="Calibri" w:cs="新細明體" w:hint="eastAsia"/>
        </w:rPr>
        <w:t>謙虛</w:t>
      </w:r>
      <w:r w:rsidRPr="009E641C">
        <w:rPr>
          <w:rFonts w:ascii="Calibri" w:hAnsi="Calibri" w:cs="Calibri"/>
        </w:rPr>
        <w:t>)</w:t>
      </w:r>
      <w:r w:rsidRPr="009E641C">
        <w:rPr>
          <w:rFonts w:ascii="Calibri" w:cs="新細明體" w:hint="eastAsia"/>
        </w:rPr>
        <w:t>其實也不算是吧</w:t>
      </w:r>
      <w:r w:rsidRPr="009E641C">
        <w:rPr>
          <w:rFonts w:ascii="Calibri" w:hAnsi="Calibri" w:cs="Calibri"/>
        </w:rPr>
        <w:t>!</w:t>
      </w:r>
      <w:r w:rsidRPr="009E641C">
        <w:rPr>
          <w:rFonts w:ascii="Calibri" w:cs="新細明體" w:hint="eastAsia"/>
        </w:rPr>
        <w:t>我只是想將自己的內心世界，透過這幅畫表達出來</w:t>
      </w:r>
      <w:r w:rsidRPr="009E641C">
        <w:rPr>
          <w:rFonts w:ascii="Calibri" w:hAnsi="Calibri" w:cs="Calibri"/>
        </w:rPr>
        <w:t>!</w:t>
      </w:r>
      <w:r w:rsidRPr="009E641C">
        <w:rPr>
          <w:rFonts w:ascii="Calibri" w:hAnsi="Calibri" w:cs="Calibri"/>
        </w:rPr>
        <w:br/>
      </w:r>
      <w:r w:rsidRPr="009E641C">
        <w:rPr>
          <w:rFonts w:ascii="Calibri" w:cs="新細明體" w:hint="eastAsia"/>
        </w:rPr>
        <w:t>老師</w:t>
      </w:r>
      <w:r w:rsidRPr="009E641C">
        <w:rPr>
          <w:rFonts w:ascii="Calibri" w:hAnsi="Calibri" w:cs="Calibri"/>
        </w:rPr>
        <w:t>: (</w:t>
      </w:r>
      <w:r w:rsidRPr="009E641C">
        <w:rPr>
          <w:rFonts w:ascii="Calibri" w:cs="新細明體" w:hint="eastAsia"/>
        </w:rPr>
        <w:t>讚嘆</w:t>
      </w:r>
      <w:r w:rsidRPr="009E641C">
        <w:rPr>
          <w:rFonts w:ascii="Calibri" w:hAnsi="Calibri" w:cs="Calibri"/>
        </w:rPr>
        <w:t>)</w:t>
      </w:r>
      <w:r w:rsidRPr="009E641C">
        <w:rPr>
          <w:rFonts w:ascii="Calibri" w:cs="新細明體" w:hint="eastAsia"/>
        </w:rPr>
        <w:t>你是我所教的學生中最有天分的一位。簡直前無古人，後無來者啊</w:t>
      </w:r>
      <w:r w:rsidRPr="009E641C">
        <w:rPr>
          <w:rFonts w:ascii="Calibri" w:hAnsi="Calibri" w:cs="Calibri"/>
        </w:rPr>
        <w:t>!</w:t>
      </w:r>
      <w:r w:rsidRPr="009E641C">
        <w:rPr>
          <w:rFonts w:ascii="Calibri" w:hAnsi="Calibri" w:cs="Calibri"/>
        </w:rPr>
        <w:br/>
      </w:r>
      <w:r w:rsidRPr="009E641C">
        <w:rPr>
          <w:rFonts w:ascii="Calibri" w:cs="新細明體" w:hint="eastAsia"/>
        </w:rPr>
        <w:t>諸葛樑</w:t>
      </w:r>
      <w:r w:rsidRPr="009E641C">
        <w:rPr>
          <w:rFonts w:ascii="Calibri" w:hAnsi="Calibri" w:cs="Calibri"/>
        </w:rPr>
        <w:t>: (</w:t>
      </w:r>
      <w:r w:rsidRPr="009E641C">
        <w:rPr>
          <w:rFonts w:ascii="Calibri" w:cs="新細明體" w:hint="eastAsia"/>
        </w:rPr>
        <w:t>謙虛</w:t>
      </w:r>
      <w:r w:rsidRPr="009E641C">
        <w:rPr>
          <w:rFonts w:ascii="Calibri" w:hAnsi="Calibri" w:cs="Calibri"/>
        </w:rPr>
        <w:t>)</w:t>
      </w:r>
      <w:r w:rsidRPr="009E641C">
        <w:rPr>
          <w:rFonts w:ascii="Calibri" w:cs="新細明體" w:hint="eastAsia"/>
        </w:rPr>
        <w:t>你太誇獎我了</w:t>
      </w:r>
      <w:r w:rsidRPr="009E641C">
        <w:rPr>
          <w:rFonts w:ascii="Calibri" w:hAnsi="Calibri" w:cs="Calibri"/>
        </w:rPr>
        <w:t>!</w:t>
      </w:r>
      <w:r w:rsidRPr="009E641C">
        <w:rPr>
          <w:rFonts w:ascii="Calibri" w:cs="新細明體" w:hint="eastAsia"/>
        </w:rPr>
        <w:t>天分我是有的，但係只有</w:t>
      </w:r>
      <w:r w:rsidRPr="009E641C">
        <w:rPr>
          <w:rFonts w:ascii="Calibri" w:hAnsi="Calibri" w:cs="Calibri"/>
        </w:rPr>
        <w:t>1%</w:t>
      </w:r>
      <w:r w:rsidRPr="009E641C">
        <w:rPr>
          <w:rFonts w:ascii="Calibri" w:cs="新細明體" w:hint="eastAsia"/>
        </w:rPr>
        <w:t>，剩下的</w:t>
      </w:r>
      <w:r w:rsidRPr="009E641C">
        <w:rPr>
          <w:rFonts w:ascii="Calibri" w:hAnsi="Calibri" w:cs="Calibri"/>
        </w:rPr>
        <w:t>99%</w:t>
      </w:r>
      <w:r w:rsidRPr="009E641C">
        <w:rPr>
          <w:rFonts w:ascii="Calibri" w:cs="新細明體" w:hint="eastAsia"/>
        </w:rPr>
        <w:t>便要靠自己努力了</w:t>
      </w:r>
      <w:r w:rsidRPr="009E641C">
        <w:rPr>
          <w:rFonts w:ascii="Calibri" w:hAnsi="Calibri" w:cs="Calibri"/>
        </w:rPr>
        <w:t>!</w:t>
      </w:r>
      <w:r w:rsidRPr="009E641C">
        <w:rPr>
          <w:rFonts w:ascii="Calibri" w:hAnsi="Calibri" w:cs="Calibri"/>
        </w:rPr>
        <w:br/>
      </w:r>
      <w:r w:rsidRPr="009E641C">
        <w:rPr>
          <w:rFonts w:ascii="Calibri" w:cs="新細明體" w:hint="eastAsia"/>
        </w:rPr>
        <w:t>老師</w:t>
      </w:r>
      <w:r w:rsidRPr="009E641C">
        <w:rPr>
          <w:rFonts w:ascii="Calibri" w:hAnsi="Calibri" w:cs="Calibri"/>
        </w:rPr>
        <w:t>: (</w:t>
      </w:r>
      <w:r w:rsidRPr="009E641C">
        <w:rPr>
          <w:rFonts w:ascii="Calibri" w:cs="新細明體" w:hint="eastAsia"/>
        </w:rPr>
        <w:t>突然醒覺</w:t>
      </w:r>
      <w:r w:rsidRPr="009E641C">
        <w:rPr>
          <w:rFonts w:ascii="Calibri" w:hAnsi="Calibri" w:cs="Calibri"/>
        </w:rPr>
        <w:t>)</w:t>
      </w:r>
      <w:r w:rsidRPr="009E641C">
        <w:rPr>
          <w:rFonts w:ascii="Calibri" w:cs="新細明體" w:hint="eastAsia"/>
        </w:rPr>
        <w:t>不如我把你的畫作拿去展覽館擺放吧</w:t>
      </w:r>
      <w:r w:rsidRPr="009E641C">
        <w:rPr>
          <w:rFonts w:ascii="Calibri" w:hAnsi="Calibri" w:cs="Calibri"/>
        </w:rPr>
        <w:t>!</w:t>
      </w:r>
      <w:r w:rsidRPr="009E641C">
        <w:rPr>
          <w:rFonts w:ascii="Calibri" w:cs="新細明體" w:hint="eastAsia"/>
        </w:rPr>
        <w:t>看一下別人對你的評價都是好的。</w:t>
      </w:r>
      <w:r w:rsidRPr="009E641C">
        <w:rPr>
          <w:rFonts w:ascii="Calibri" w:hAnsi="Calibri" w:cs="Calibri"/>
        </w:rPr>
        <w:br/>
      </w:r>
      <w:r w:rsidRPr="009E641C">
        <w:rPr>
          <w:rFonts w:ascii="Calibri" w:cs="新細明體" w:hint="eastAsia"/>
        </w:rPr>
        <w:t>諸葛樑</w:t>
      </w:r>
      <w:r w:rsidRPr="009E641C">
        <w:rPr>
          <w:rFonts w:ascii="Calibri" w:hAnsi="Calibri" w:cs="Calibri"/>
        </w:rPr>
        <w:t>:</w:t>
      </w:r>
      <w:r w:rsidRPr="009E641C">
        <w:rPr>
          <w:rFonts w:ascii="Calibri" w:cs="新細明體" w:hint="eastAsia"/>
        </w:rPr>
        <w:t>這是我的榮幸啊老師</w:t>
      </w:r>
      <w:r w:rsidRPr="009E641C">
        <w:rPr>
          <w:rFonts w:ascii="Calibri" w:hAnsi="Calibri" w:cs="Calibri"/>
        </w:rPr>
        <w:t>!</w:t>
      </w:r>
      <w:r w:rsidRPr="009E641C">
        <w:rPr>
          <w:rFonts w:ascii="Calibri" w:hAnsi="Calibri" w:cs="Calibri"/>
        </w:rPr>
        <w:br/>
        <w:t>-----------------------------------------------------------------------------------------------------------------</w:t>
      </w:r>
      <w:r w:rsidRPr="009E641C">
        <w:rPr>
          <w:rFonts w:ascii="Calibri" w:hAnsi="Calibri" w:cs="Calibri"/>
        </w:rPr>
        <w:br/>
      </w:r>
      <w:r w:rsidRPr="009E641C">
        <w:rPr>
          <w:rFonts w:ascii="Calibri" w:cs="新細明體" w:hint="eastAsia"/>
        </w:rPr>
        <w:t>旁白</w:t>
      </w:r>
      <w:r w:rsidRPr="009E641C">
        <w:rPr>
          <w:rFonts w:ascii="Calibri" w:hAnsi="Calibri" w:cs="Calibri"/>
        </w:rPr>
        <w:t>:</w:t>
      </w:r>
      <w:r w:rsidRPr="009E641C">
        <w:rPr>
          <w:rFonts w:ascii="Calibri" w:cs="新細明體" w:hint="eastAsia"/>
        </w:rPr>
        <w:t>在離島區的青年音樂才能頒獎禮</w:t>
      </w:r>
      <w:r w:rsidRPr="009E641C">
        <w:rPr>
          <w:rFonts w:ascii="Calibri" w:hAnsi="Calibri" w:cs="Calibri"/>
        </w:rPr>
        <w:br/>
        <w:t>-----------------------------------------------------------------------------------------------------------------</w:t>
      </w:r>
      <w:r w:rsidRPr="009E641C">
        <w:rPr>
          <w:rFonts w:ascii="Calibri" w:hAnsi="Calibri" w:cs="Calibri"/>
        </w:rPr>
        <w:br/>
      </w:r>
      <w:r w:rsidRPr="009E641C">
        <w:rPr>
          <w:rFonts w:ascii="Calibri" w:cs="新細明體" w:hint="eastAsia"/>
        </w:rPr>
        <w:t>場景八</w:t>
      </w:r>
      <w:r w:rsidRPr="009E641C">
        <w:rPr>
          <w:rFonts w:ascii="Calibri" w:hAnsi="Calibri" w:cs="Calibri"/>
        </w:rPr>
        <w:t>(</w:t>
      </w:r>
      <w:r w:rsidRPr="009E641C">
        <w:rPr>
          <w:rFonts w:ascii="Calibri" w:cs="新細明體" w:hint="eastAsia"/>
        </w:rPr>
        <w:t>頒獎場地</w:t>
      </w:r>
      <w:r w:rsidRPr="009E641C">
        <w:rPr>
          <w:rFonts w:ascii="Calibri" w:hAnsi="Calibri" w:cs="Calibri"/>
        </w:rPr>
        <w:t>)</w:t>
      </w:r>
      <w:r w:rsidRPr="009E641C">
        <w:rPr>
          <w:rFonts w:ascii="Calibri" w:hAnsi="Calibri" w:cs="Calibri"/>
        </w:rPr>
        <w:br/>
      </w:r>
      <w:r w:rsidRPr="009E641C">
        <w:rPr>
          <w:rFonts w:ascii="Calibri" w:cs="新細明體" w:hint="eastAsia"/>
        </w:rPr>
        <w:t>司儀</w:t>
      </w:r>
      <w:r w:rsidRPr="009E641C">
        <w:rPr>
          <w:rFonts w:ascii="Calibri" w:hAnsi="Calibri" w:cs="Calibri"/>
        </w:rPr>
        <w:t>:</w:t>
      </w:r>
      <w:r w:rsidRPr="009E641C">
        <w:rPr>
          <w:rFonts w:ascii="Calibri" w:cs="新細明體" w:hint="eastAsia"/>
        </w:rPr>
        <w:t>歡迎大家蒞臨</w:t>
      </w:r>
      <w:r w:rsidRPr="009E641C">
        <w:rPr>
          <w:rFonts w:ascii="Calibri" w:hAnsi="Calibri" w:cs="Calibri"/>
        </w:rPr>
        <w:t>2010</w:t>
      </w:r>
      <w:r w:rsidRPr="009E641C">
        <w:rPr>
          <w:rFonts w:ascii="Calibri" w:cs="新細明體" w:hint="eastAsia"/>
        </w:rPr>
        <w:t>年的離島區青年音樂才能頒獎禮，我是今天的司儀</w:t>
      </w:r>
      <w:r w:rsidRPr="009E641C">
        <w:rPr>
          <w:rFonts w:ascii="Calibri" w:hAnsi="Calibri" w:cs="Calibri"/>
        </w:rPr>
        <w:t>-</w:t>
      </w:r>
      <w:r w:rsidRPr="009E641C">
        <w:rPr>
          <w:rFonts w:ascii="Calibri" w:cs="新細明體" w:hint="eastAsia"/>
        </w:rPr>
        <w:t>上官彥，今日得獎的得獎者是付出了很久的時間才能成功，希望大家也可以向他們學習。事不宣遲，立即頒獎，於今年，我們有不才的傑出青年，其中</w:t>
      </w:r>
      <w:r w:rsidRPr="009E641C">
        <w:rPr>
          <w:rFonts w:ascii="Calibri" w:hAnsi="Calibri" w:cs="Calibri"/>
        </w:rPr>
        <w:t>2</w:t>
      </w:r>
      <w:r w:rsidRPr="009E641C">
        <w:rPr>
          <w:rFonts w:ascii="Calibri" w:cs="新細明體" w:hint="eastAsia"/>
        </w:rPr>
        <w:t>位更值得大家驕傲與感動，他們就是諸葛樑和諸葛樂，他們</w:t>
      </w:r>
      <w:r w:rsidRPr="009E641C">
        <w:rPr>
          <w:rFonts w:ascii="Calibri" w:hAnsi="Calibri" w:cs="Calibri"/>
        </w:rPr>
        <w:t>2</w:t>
      </w:r>
      <w:r w:rsidRPr="009E641C">
        <w:rPr>
          <w:rFonts w:ascii="Calibri" w:cs="新細明體" w:hint="eastAsia"/>
        </w:rPr>
        <w:t>位的背後故事非常值得大家學習。我們立即請</w:t>
      </w:r>
      <w:r w:rsidRPr="009E641C">
        <w:rPr>
          <w:rFonts w:ascii="Calibri" w:hAnsi="Calibri" w:cs="Calibri"/>
        </w:rPr>
        <w:t>2</w:t>
      </w:r>
      <w:r w:rsidRPr="009E641C">
        <w:rPr>
          <w:rFonts w:ascii="Calibri" w:cs="新細明體" w:hint="eastAsia"/>
        </w:rPr>
        <w:t>位上台分享。</w:t>
      </w:r>
      <w:r w:rsidRPr="009E641C">
        <w:rPr>
          <w:rFonts w:ascii="Calibri" w:hAnsi="Calibri" w:cs="Calibri"/>
        </w:rPr>
        <w:br/>
      </w:r>
      <w:r w:rsidRPr="009E641C">
        <w:rPr>
          <w:rFonts w:ascii="Calibri" w:cs="新細明體" w:hint="eastAsia"/>
        </w:rPr>
        <w:t>諸葛樑</w:t>
      </w:r>
      <w:r w:rsidRPr="009E641C">
        <w:rPr>
          <w:rFonts w:ascii="Calibri" w:hAnsi="Calibri" w:cs="Calibri"/>
        </w:rPr>
        <w:t>:</w:t>
      </w:r>
      <w:r w:rsidRPr="009E641C">
        <w:rPr>
          <w:rFonts w:ascii="Calibri" w:cs="新細明體" w:hint="eastAsia"/>
        </w:rPr>
        <w:t>大家好我是諸葛樑，亦是今年離島區青年音樂才能獎的其中一位得獎者。我今天能站得這個台上，得到這個榮譽及成就，全賴老師及媽媽的循循善誘。其實，在座各位都有機會成為傑出青年的一份子，只要大家努力不懈，向著目標邁進，沒有什麼不可能的事，終有一天，你們的夢想，也有可實現的機會。</w:t>
      </w:r>
      <w:r w:rsidRPr="009E641C">
        <w:rPr>
          <w:rFonts w:ascii="Calibri" w:hAnsi="Calibri" w:cs="Calibri"/>
        </w:rPr>
        <w:br/>
      </w:r>
      <w:r w:rsidRPr="009E641C">
        <w:rPr>
          <w:rFonts w:ascii="Calibri" w:cs="新細明體" w:hint="eastAsia"/>
        </w:rPr>
        <w:t>諸葛樂</w:t>
      </w:r>
      <w:r w:rsidRPr="009E641C">
        <w:rPr>
          <w:rFonts w:ascii="Calibri" w:hAnsi="Calibri" w:cs="Calibri"/>
        </w:rPr>
        <w:t>:</w:t>
      </w:r>
      <w:r w:rsidRPr="009E641C">
        <w:rPr>
          <w:rFonts w:ascii="Calibri" w:cs="新細明體" w:hint="eastAsia"/>
        </w:rPr>
        <w:t>大家好，我是妹妹諸葛樂。我可以和哥哥站在這個台上，我不但要感謝各位評判，還有家人和老師。如果沒有他們的支持，我今天一定不會在這個台上。大家只要遇到困難不放棄，勇敢面對，努力向前，我相信在坐每一位都會是傑出青年。</w:t>
      </w:r>
      <w:r w:rsidRPr="009E641C">
        <w:rPr>
          <w:rFonts w:ascii="Calibri" w:hAnsi="Calibri" w:cs="Calibri"/>
        </w:rPr>
        <w:br/>
        <w:t>-----------------------------------------------------------------------------------------------------------------</w:t>
      </w:r>
      <w:r w:rsidRPr="009E641C">
        <w:rPr>
          <w:rFonts w:ascii="Calibri" w:hAnsi="Calibri" w:cs="Calibri"/>
        </w:rPr>
        <w:br/>
      </w:r>
      <w:r w:rsidRPr="009E641C">
        <w:rPr>
          <w:rFonts w:ascii="Calibri" w:cs="新細明體" w:hint="eastAsia"/>
        </w:rPr>
        <w:t>全部演員</w:t>
      </w:r>
      <w:r w:rsidRPr="009E641C">
        <w:rPr>
          <w:rFonts w:ascii="Calibri" w:hAnsi="Calibri" w:cs="Calibri"/>
        </w:rPr>
        <w:t>:</w:t>
      </w:r>
      <w:r w:rsidRPr="009E641C">
        <w:rPr>
          <w:rFonts w:ascii="Calibri" w:cs="新細明體" w:hint="eastAsia"/>
        </w:rPr>
        <w:t>其實天分未必每個人亦擁有，但是努力是每一個必定能做到的小事，所謂「世上無難事，只怕有心人」只要你有心，沒有什麼事不可能</w:t>
      </w:r>
      <w:r w:rsidRPr="009E641C">
        <w:rPr>
          <w:rFonts w:ascii="Calibri" w:hAnsi="Calibri" w:cs="Calibri"/>
        </w:rPr>
        <w:t>!</w:t>
      </w:r>
      <w:r w:rsidRPr="009E641C">
        <w:rPr>
          <w:rFonts w:ascii="Calibri" w:hAnsi="Calibri" w:cs="Calibri"/>
        </w:rPr>
        <w:br/>
        <w:t xml:space="preserve">                                  (</w:t>
      </w:r>
      <w:r w:rsidRPr="009E641C">
        <w:rPr>
          <w:rFonts w:ascii="Calibri" w:cs="新細明體" w:hint="eastAsia"/>
        </w:rPr>
        <w:t>完</w:t>
      </w:r>
      <w:r w:rsidRPr="009E641C">
        <w:rPr>
          <w:rFonts w:ascii="Calibri" w:hAnsi="Calibri" w:cs="Calibri"/>
        </w:rPr>
        <w:t>)</w:t>
      </w:r>
    </w:p>
    <w:sectPr w:rsidR="0001000F" w:rsidRPr="009E641C" w:rsidSect="0035141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00F" w:rsidRDefault="0001000F" w:rsidP="009E641C">
      <w:r>
        <w:separator/>
      </w:r>
    </w:p>
  </w:endnote>
  <w:endnote w:type="continuationSeparator" w:id="1">
    <w:p w:rsidR="0001000F" w:rsidRDefault="0001000F" w:rsidP="009E6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00F" w:rsidRDefault="0001000F" w:rsidP="009E641C">
      <w:r>
        <w:separator/>
      </w:r>
    </w:p>
  </w:footnote>
  <w:footnote w:type="continuationSeparator" w:id="1">
    <w:p w:rsidR="0001000F" w:rsidRDefault="0001000F" w:rsidP="009E6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31E"/>
    <w:rsid w:val="0001000F"/>
    <w:rsid w:val="00097284"/>
    <w:rsid w:val="001B031E"/>
    <w:rsid w:val="001C41CC"/>
    <w:rsid w:val="001F7011"/>
    <w:rsid w:val="00351418"/>
    <w:rsid w:val="003C64B9"/>
    <w:rsid w:val="00617E83"/>
    <w:rsid w:val="00991DA0"/>
    <w:rsid w:val="009E641C"/>
    <w:rsid w:val="00A51CD3"/>
    <w:rsid w:val="00BB725E"/>
    <w:rsid w:val="00BD2719"/>
    <w:rsid w:val="00D67EC6"/>
    <w:rsid w:val="00FC3C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C"/>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641C"/>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semiHidden/>
    <w:locked/>
    <w:rsid w:val="009E641C"/>
    <w:rPr>
      <w:sz w:val="20"/>
      <w:szCs w:val="20"/>
    </w:rPr>
  </w:style>
  <w:style w:type="paragraph" w:styleId="Footer">
    <w:name w:val="footer"/>
    <w:basedOn w:val="Normal"/>
    <w:link w:val="FooterChar"/>
    <w:uiPriority w:val="99"/>
    <w:semiHidden/>
    <w:rsid w:val="009E641C"/>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locked/>
    <w:rsid w:val="009E641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3</Pages>
  <Words>539</Words>
  <Characters>3076</Characters>
  <Application>Microsoft Office Outlook</Application>
  <DocSecurity>0</DocSecurity>
  <Lines>0</Lines>
  <Paragraphs>0</Paragraphs>
  <ScaleCrop>false</ScaleCrop>
  <Company>Tung Chung Catholic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temp01</cp:lastModifiedBy>
  <cp:revision>3</cp:revision>
  <dcterms:created xsi:type="dcterms:W3CDTF">2011-02-21T12:52:00Z</dcterms:created>
  <dcterms:modified xsi:type="dcterms:W3CDTF">2011-02-22T00:07:00Z</dcterms:modified>
</cp:coreProperties>
</file>